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1E27" w14:textId="5A36DC1B" w:rsidR="00065AC6" w:rsidRPr="00B26C99" w:rsidRDefault="00D917AA" w:rsidP="00D414FE">
      <w:pPr>
        <w:pStyle w:val="05Adresulica"/>
        <w:suppressAutoHyphens/>
        <w:spacing w:before="0" w:line="276" w:lineRule="auto"/>
        <w:jc w:val="left"/>
        <w:rPr>
          <w:b/>
          <w:sz w:val="20"/>
          <w:szCs w:val="20"/>
        </w:rPr>
      </w:pPr>
      <w:r w:rsidRPr="00B26C99">
        <w:rPr>
          <w:b/>
          <w:sz w:val="20"/>
          <w:szCs w:val="20"/>
        </w:rPr>
        <w:t>Wg rozdzielnika</w:t>
      </w:r>
    </w:p>
    <w:p w14:paraId="2D3C76A4" w14:textId="77777777" w:rsidR="00065AC6" w:rsidRPr="00B26C99" w:rsidRDefault="00065AC6" w:rsidP="00357AD7">
      <w:pPr>
        <w:pStyle w:val="06Adresmiasto"/>
        <w:suppressAutoHyphens/>
        <w:spacing w:after="0" w:line="276" w:lineRule="auto"/>
        <w:jc w:val="left"/>
        <w:rPr>
          <w:sz w:val="20"/>
          <w:szCs w:val="20"/>
        </w:rPr>
      </w:pPr>
    </w:p>
    <w:p w14:paraId="58C9E514" w14:textId="763FE8E2" w:rsidR="00E5774F" w:rsidRDefault="00065AC6" w:rsidP="006D7244">
      <w:pPr>
        <w:pStyle w:val="06Adresmiasto"/>
        <w:suppressAutoHyphens/>
        <w:spacing w:after="0" w:line="276" w:lineRule="auto"/>
        <w:ind w:left="4956"/>
        <w:jc w:val="left"/>
        <w:rPr>
          <w:sz w:val="20"/>
          <w:szCs w:val="20"/>
        </w:rPr>
      </w:pPr>
      <w:r w:rsidRPr="00B26C99">
        <w:rPr>
          <w:sz w:val="20"/>
          <w:szCs w:val="20"/>
        </w:rPr>
        <w:t xml:space="preserve">     </w:t>
      </w:r>
      <w:r w:rsidR="00E8092A" w:rsidRPr="00B26C99">
        <w:rPr>
          <w:sz w:val="20"/>
          <w:szCs w:val="20"/>
        </w:rPr>
        <w:tab/>
      </w:r>
      <w:r w:rsidR="00F32EC1" w:rsidRPr="00B26C99">
        <w:rPr>
          <w:sz w:val="20"/>
          <w:szCs w:val="20"/>
        </w:rPr>
        <w:tab/>
      </w:r>
      <w:r w:rsidR="009A7358" w:rsidRPr="00B26C99">
        <w:rPr>
          <w:sz w:val="20"/>
          <w:szCs w:val="20"/>
        </w:rPr>
        <w:t xml:space="preserve">Wrocław, </w:t>
      </w:r>
      <w:r w:rsidR="00FC2A3D">
        <w:rPr>
          <w:sz w:val="20"/>
          <w:szCs w:val="20"/>
        </w:rPr>
        <w:t>10</w:t>
      </w:r>
      <w:r w:rsidR="00063931" w:rsidRPr="00B26C99">
        <w:rPr>
          <w:sz w:val="20"/>
          <w:szCs w:val="20"/>
        </w:rPr>
        <w:t xml:space="preserve"> grudnia</w:t>
      </w:r>
      <w:r w:rsidR="003C12FA" w:rsidRPr="00B26C99">
        <w:rPr>
          <w:sz w:val="20"/>
          <w:szCs w:val="20"/>
        </w:rPr>
        <w:t xml:space="preserve"> </w:t>
      </w:r>
      <w:r w:rsidR="00121DF4" w:rsidRPr="00B26C99">
        <w:rPr>
          <w:sz w:val="20"/>
          <w:szCs w:val="20"/>
        </w:rPr>
        <w:t>202</w:t>
      </w:r>
      <w:r w:rsidR="00C04B39" w:rsidRPr="00B26C99">
        <w:rPr>
          <w:sz w:val="20"/>
          <w:szCs w:val="20"/>
        </w:rPr>
        <w:t xml:space="preserve">5 </w:t>
      </w:r>
      <w:r w:rsidR="009A7358" w:rsidRPr="00B26C99">
        <w:rPr>
          <w:sz w:val="20"/>
          <w:szCs w:val="20"/>
        </w:rPr>
        <w:t>r.</w:t>
      </w:r>
    </w:p>
    <w:p w14:paraId="38CB7CB3" w14:textId="77777777" w:rsidR="00B75981" w:rsidRPr="00B75981" w:rsidRDefault="00B75981" w:rsidP="00B75981">
      <w:pPr>
        <w:pStyle w:val="07Datapisma"/>
      </w:pPr>
    </w:p>
    <w:p w14:paraId="545E234E" w14:textId="4229EE0E" w:rsidR="00FA594E" w:rsidRPr="00B26C99" w:rsidRDefault="003C12FA" w:rsidP="00D414FE">
      <w:pPr>
        <w:pStyle w:val="08Sygnaturapisma"/>
        <w:suppressAutoHyphens/>
        <w:spacing w:line="276" w:lineRule="auto"/>
        <w:jc w:val="left"/>
        <w:rPr>
          <w:sz w:val="20"/>
          <w:szCs w:val="20"/>
        </w:rPr>
      </w:pPr>
      <w:r w:rsidRPr="00B26C99">
        <w:rPr>
          <w:sz w:val="20"/>
          <w:szCs w:val="20"/>
        </w:rPr>
        <w:t>WTR-ZT.7240.2.</w:t>
      </w:r>
      <w:r w:rsidR="007D6A15">
        <w:rPr>
          <w:sz w:val="20"/>
          <w:szCs w:val="20"/>
        </w:rPr>
        <w:t>246</w:t>
      </w:r>
      <w:r w:rsidR="00C04B39" w:rsidRPr="00B26C99">
        <w:rPr>
          <w:sz w:val="20"/>
          <w:szCs w:val="20"/>
        </w:rPr>
        <w:t>.2025.</w:t>
      </w:r>
      <w:r w:rsidR="009A7358" w:rsidRPr="00B26C99">
        <w:rPr>
          <w:sz w:val="20"/>
          <w:szCs w:val="20"/>
        </w:rPr>
        <w:t>MNa</w:t>
      </w:r>
    </w:p>
    <w:p w14:paraId="15F1429E" w14:textId="77777777" w:rsidR="001B5D96" w:rsidRPr="00B26C99" w:rsidRDefault="001B5D96" w:rsidP="001B5D96">
      <w:pPr>
        <w:pStyle w:val="10Szanowny"/>
      </w:pPr>
    </w:p>
    <w:p w14:paraId="5852F73F" w14:textId="3C63E004" w:rsidR="009C486E" w:rsidRPr="00B26C99" w:rsidRDefault="00FA594E" w:rsidP="00FA594E">
      <w:pPr>
        <w:pStyle w:val="08Sygnaturapisma"/>
        <w:suppressAutoHyphens/>
        <w:spacing w:line="276" w:lineRule="auto"/>
        <w:jc w:val="center"/>
        <w:rPr>
          <w:b/>
          <w:bCs/>
          <w:sz w:val="20"/>
          <w:szCs w:val="20"/>
        </w:rPr>
      </w:pPr>
      <w:r w:rsidRPr="00B26C99">
        <w:rPr>
          <w:b/>
          <w:bCs/>
          <w:sz w:val="20"/>
          <w:szCs w:val="20"/>
        </w:rPr>
        <w:t>Organizacja</w:t>
      </w:r>
      <w:r w:rsidR="00EF1EF6" w:rsidRPr="00B26C99">
        <w:rPr>
          <w:b/>
          <w:bCs/>
          <w:sz w:val="20"/>
          <w:szCs w:val="20"/>
        </w:rPr>
        <w:t xml:space="preserve"> komunikacji w okresie świąteczno-noworocznym</w:t>
      </w:r>
    </w:p>
    <w:p w14:paraId="01E3FFBC" w14:textId="77777777" w:rsidR="005355DC" w:rsidRPr="00B26C99" w:rsidRDefault="005355DC" w:rsidP="00D414FE">
      <w:pPr>
        <w:pStyle w:val="11Trescpisma"/>
        <w:suppressAutoHyphens/>
        <w:jc w:val="left"/>
        <w:rPr>
          <w:szCs w:val="20"/>
        </w:rPr>
      </w:pPr>
    </w:p>
    <w:p w14:paraId="52E9858C" w14:textId="36A9030E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W okresie świąteczno-noworocznym linie autobusowe</w:t>
      </w:r>
      <w:r w:rsidR="00E0198A" w:rsidRPr="00B26C99">
        <w:rPr>
          <w:rFonts w:ascii="Verdana" w:hAnsi="Verdana" w:cs="Verdana"/>
          <w:color w:val="000000"/>
          <w:sz w:val="20"/>
          <w:szCs w:val="20"/>
        </w:rPr>
        <w:t>: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>108,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C27852">
        <w:rPr>
          <w:rFonts w:ascii="Verdana" w:hAnsi="Verdana" w:cs="Verdana"/>
          <w:b/>
          <w:bCs/>
          <w:color w:val="000000"/>
          <w:sz w:val="20"/>
          <w:szCs w:val="20"/>
        </w:rPr>
        <w:t xml:space="preserve">117,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120, 121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123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796832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131,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138</w:t>
      </w:r>
      <w:r w:rsidR="003040E0"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315,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345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612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904, 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>905,</w:t>
      </w:r>
      <w:r w:rsidR="00A313FD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917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BD69EA" w:rsidRPr="00B26C99">
        <w:rPr>
          <w:rFonts w:ascii="Verdana" w:hAnsi="Verdana" w:cs="Verdana"/>
          <w:b/>
          <w:bCs/>
          <w:color w:val="000000"/>
          <w:sz w:val="20"/>
          <w:szCs w:val="20"/>
        </w:rPr>
        <w:t>920</w:t>
      </w:r>
      <w:r w:rsidR="00BD69EA"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921,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="003040E0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="003040E0"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930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933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937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938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941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944,</w:t>
      </w:r>
      <w:r w:rsidR="003040E0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945,</w:t>
      </w:r>
      <w:r w:rsidR="003040E0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948</w:t>
      </w:r>
      <w:r w:rsidRPr="00B26C99">
        <w:rPr>
          <w:rFonts w:ascii="Verdana" w:hAnsi="Verdana" w:cs="Verdana"/>
          <w:color w:val="000000"/>
          <w:sz w:val="20"/>
          <w:szCs w:val="20"/>
        </w:rPr>
        <w:t>,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955,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958</w:t>
      </w:r>
      <w:r w:rsidR="003040E0" w:rsidRPr="00B26C99">
        <w:rPr>
          <w:rFonts w:ascii="Verdana" w:hAnsi="Verdana" w:cs="Verdana"/>
          <w:b/>
          <w:bCs/>
          <w:color w:val="000000"/>
          <w:sz w:val="20"/>
          <w:szCs w:val="20"/>
        </w:rPr>
        <w:t>, 961, 964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967 </w:t>
      </w:r>
      <w:r w:rsidRPr="00B26C99">
        <w:rPr>
          <w:rFonts w:ascii="Verdana" w:hAnsi="Verdana" w:cs="Verdana"/>
          <w:color w:val="000000"/>
          <w:sz w:val="20"/>
          <w:szCs w:val="20"/>
        </w:rPr>
        <w:t>będą kursowały w</w:t>
      </w:r>
      <w:r w:rsidR="00A313FD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następujący sposób:</w:t>
      </w:r>
    </w:p>
    <w:p w14:paraId="63B53CED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AEF2D9C" w14:textId="0D35674F" w:rsidR="00D917AA" w:rsidRPr="00B26C99" w:rsidRDefault="007B354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22-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23 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poniedziałek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-wtorek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04B58787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431CEEF4" w14:textId="0C214558" w:rsidR="00D917AA" w:rsidRPr="00954EA1" w:rsidRDefault="00D917AA" w:rsidP="00954EA1">
      <w:pPr>
        <w:pStyle w:val="Akapitzlist"/>
        <w:numPr>
          <w:ilvl w:val="0"/>
          <w:numId w:val="53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954EA1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A313FD" w:rsidRPr="00954EA1">
        <w:rPr>
          <w:rFonts w:ascii="Verdana" w:hAnsi="Verdana" w:cs="Verdana"/>
          <w:b/>
          <w:bCs/>
          <w:color w:val="000000"/>
          <w:sz w:val="20"/>
          <w:szCs w:val="20"/>
        </w:rPr>
        <w:t>roboczych</w:t>
      </w:r>
      <w:r w:rsidRPr="00954EA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954EA1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4807E739" w14:textId="77777777" w:rsidR="00D917AA" w:rsidRPr="00B26C99" w:rsidRDefault="00D917AA" w:rsidP="00D414FE">
      <w:pPr>
        <w:tabs>
          <w:tab w:val="left" w:pos="709"/>
        </w:tabs>
        <w:suppressAutoHyphens/>
        <w:autoSpaceDE w:val="0"/>
        <w:autoSpaceDN w:val="0"/>
        <w:adjustRightInd w:val="0"/>
        <w:ind w:left="709"/>
        <w:rPr>
          <w:rFonts w:ascii="Verdana" w:hAnsi="Verdana" w:cs="Verdana"/>
          <w:color w:val="000000"/>
          <w:sz w:val="20"/>
          <w:szCs w:val="20"/>
        </w:rPr>
      </w:pPr>
    </w:p>
    <w:p w14:paraId="723E54B7" w14:textId="3FAE6BC6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24 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7B354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środa)</w:t>
      </w:r>
    </w:p>
    <w:p w14:paraId="5C44D69B" w14:textId="77777777" w:rsidR="00D917AA" w:rsidRPr="00B26C99" w:rsidRDefault="00D917AA" w:rsidP="00D414FE">
      <w:pPr>
        <w:suppressAutoHyphens/>
        <w:autoSpaceDE w:val="0"/>
        <w:autoSpaceDN w:val="0"/>
        <w:adjustRightInd w:val="0"/>
        <w:ind w:left="72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7F0522F5" w14:textId="3784D7E3" w:rsidR="002572D5" w:rsidRPr="00131301" w:rsidRDefault="00D06F75" w:rsidP="00312799">
      <w:pPr>
        <w:pStyle w:val="Akapitzlist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Linia </w:t>
      </w:r>
      <w:r w:rsidRPr="00131301">
        <w:rPr>
          <w:rFonts w:ascii="Verdana" w:hAnsi="Verdana" w:cs="Verdana"/>
          <w:b/>
          <w:bCs/>
          <w:color w:val="000000"/>
          <w:sz w:val="20"/>
          <w:szCs w:val="20"/>
        </w:rPr>
        <w:t xml:space="preserve">905 </w:t>
      </w:r>
      <w:r>
        <w:rPr>
          <w:rFonts w:ascii="Verdana" w:hAnsi="Verdana" w:cs="Verdana"/>
          <w:color w:val="000000"/>
          <w:sz w:val="20"/>
          <w:szCs w:val="20"/>
        </w:rPr>
        <w:t xml:space="preserve">będzie kursowała wg 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sobotni</w:t>
      </w:r>
      <w:r w:rsidR="001D32F4">
        <w:rPr>
          <w:rFonts w:ascii="Verdana" w:hAnsi="Verdana" w:cs="Verdana"/>
          <w:b/>
          <w:bCs/>
          <w:color w:val="000000"/>
          <w:sz w:val="20"/>
          <w:szCs w:val="20"/>
        </w:rPr>
        <w:t>ego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rozkład</w:t>
      </w:r>
      <w:r w:rsidR="001D32F4">
        <w:rPr>
          <w:rFonts w:ascii="Verdana" w:hAnsi="Verdana" w:cs="Verdana"/>
          <w:color w:val="000000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 xml:space="preserve"> jazdy</w:t>
      </w:r>
      <w:r w:rsidR="00131301">
        <w:rPr>
          <w:rFonts w:ascii="Verdana" w:hAnsi="Verdana" w:cs="Verdana"/>
          <w:color w:val="000000"/>
          <w:sz w:val="20"/>
          <w:szCs w:val="20"/>
        </w:rPr>
        <w:t xml:space="preserve"> z następującymi ograniczeniami:</w:t>
      </w:r>
    </w:p>
    <w:p w14:paraId="5AB56365" w14:textId="249AF3C4" w:rsidR="00131301" w:rsidRPr="00131301" w:rsidRDefault="00131301" w:rsidP="00131301">
      <w:pPr>
        <w:pStyle w:val="Akapitzlist"/>
        <w:numPr>
          <w:ilvl w:val="1"/>
          <w:numId w:val="2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20:23 </w:t>
      </w:r>
      <w:r w:rsidRPr="00B26C99">
        <w:rPr>
          <w:rFonts w:ascii="Verdana" w:hAnsi="Verdana" w:cs="Verdana"/>
          <w:color w:val="000000"/>
          <w:sz w:val="20"/>
          <w:szCs w:val="20"/>
        </w:rPr>
        <w:t>z Kromera do Szewc.</w:t>
      </w:r>
    </w:p>
    <w:p w14:paraId="57E9E853" w14:textId="293C07D4" w:rsidR="00D917AA" w:rsidRPr="00B26C99" w:rsidRDefault="00D06F75" w:rsidP="00312799">
      <w:pPr>
        <w:pStyle w:val="Akapitzlist"/>
        <w:numPr>
          <w:ilvl w:val="0"/>
          <w:numId w:val="20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Pozostałe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linie autobusowe będą kursowały wg </w:t>
      </w:r>
      <w:r w:rsidR="009F0B80">
        <w:rPr>
          <w:rFonts w:ascii="Verdana" w:hAnsi="Verdana" w:cs="Verdana"/>
          <w:b/>
          <w:bCs/>
          <w:color w:val="000000"/>
          <w:sz w:val="20"/>
          <w:szCs w:val="20"/>
        </w:rPr>
        <w:t>niedzielnych</w:t>
      </w:r>
      <w:r w:rsidR="006761DA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>rozkładów jazdy</w:t>
      </w:r>
      <w:r w:rsidR="00F32EC1"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381D52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F32EC1" w:rsidRPr="00B26C99">
        <w:rPr>
          <w:rFonts w:ascii="Verdana" w:hAnsi="Verdana" w:cs="Verdana"/>
          <w:color w:val="000000"/>
          <w:sz w:val="20"/>
          <w:szCs w:val="20"/>
        </w:rPr>
        <w:t>następującymi ograniczeniami:</w:t>
      </w:r>
    </w:p>
    <w:p w14:paraId="4382A732" w14:textId="77777777" w:rsidR="00D917AA" w:rsidRPr="00B26C99" w:rsidRDefault="00D917AA" w:rsidP="00D414FE">
      <w:pPr>
        <w:suppressAutoHyphens/>
        <w:autoSpaceDE w:val="0"/>
        <w:autoSpaceDN w:val="0"/>
        <w:adjustRightInd w:val="0"/>
        <w:ind w:left="720"/>
        <w:rPr>
          <w:rFonts w:ascii="Verdana" w:hAnsi="Verdana" w:cs="Verdana"/>
          <w:color w:val="000000"/>
          <w:sz w:val="20"/>
          <w:szCs w:val="20"/>
        </w:rPr>
      </w:pPr>
    </w:p>
    <w:p w14:paraId="5C3D11A2" w14:textId="5393D464" w:rsidR="006761DA" w:rsidRPr="00046321" w:rsidRDefault="006761DA" w:rsidP="006761DA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MIĘKINIA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671EB615" w14:textId="6781C51D" w:rsidR="00B93307" w:rsidRPr="00B26C99" w:rsidRDefault="00B93307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22:15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Gałowa.</w:t>
      </w:r>
    </w:p>
    <w:p w14:paraId="2A59572F" w14:textId="5BB2087C" w:rsidR="006761DA" w:rsidRPr="00B26C99" w:rsidRDefault="006761DA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22:</w:t>
      </w:r>
      <w:r w:rsidR="00035634" w:rsidRPr="00B26C99">
        <w:rPr>
          <w:rFonts w:ascii="Verdana" w:hAnsi="Verdana" w:cs="Verdana"/>
          <w:b/>
          <w:bCs/>
          <w:color w:val="000000"/>
          <w:sz w:val="20"/>
          <w:szCs w:val="20"/>
        </w:rPr>
        <w:t>41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Gałowa do Leśnicy.</w:t>
      </w:r>
    </w:p>
    <w:p w14:paraId="610B1252" w14:textId="18F02B26" w:rsidR="00423911" w:rsidRPr="00B26C99" w:rsidRDefault="00423911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Brzeziny do Leśnicy.</w:t>
      </w:r>
    </w:p>
    <w:p w14:paraId="40725F18" w14:textId="39AE3932" w:rsidR="006761DA" w:rsidRPr="00B26C99" w:rsidRDefault="006761DA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</w:t>
      </w:r>
      <w:r w:rsidR="00A40F75" w:rsidRPr="00B26C99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Brzeziny.</w:t>
      </w:r>
    </w:p>
    <w:p w14:paraId="7EB6FE52" w14:textId="5BA5E9FF" w:rsidR="006761DA" w:rsidRPr="00B26C99" w:rsidRDefault="006761DA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0109DF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0109DF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0109DF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71E91" w:rsidRPr="00B26C99">
        <w:rPr>
          <w:rFonts w:ascii="Verdana" w:hAnsi="Verdana" w:cs="Verdana"/>
          <w:b/>
          <w:bCs/>
          <w:color w:val="000000"/>
          <w:sz w:val="20"/>
          <w:szCs w:val="20"/>
        </w:rPr>
        <w:t>21:2</w:t>
      </w:r>
      <w:r w:rsidR="00C50623" w:rsidRPr="00B26C99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="00D71E91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D71E91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C50623" w:rsidRPr="00B26C99">
        <w:rPr>
          <w:rFonts w:ascii="Verdana" w:hAnsi="Verdana" w:cs="Verdana"/>
          <w:b/>
          <w:bCs/>
          <w:color w:val="000000"/>
          <w:sz w:val="20"/>
          <w:szCs w:val="20"/>
        </w:rPr>
        <w:t>50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Lutyni. </w:t>
      </w:r>
    </w:p>
    <w:p w14:paraId="0C5B55F2" w14:textId="664818A4" w:rsidR="00D71E91" w:rsidRPr="00B26C99" w:rsidRDefault="00D71E91" w:rsidP="003127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C50623" w:rsidRPr="00B26C99">
        <w:rPr>
          <w:rFonts w:ascii="Verdana" w:hAnsi="Verdana" w:cs="Verdana"/>
          <w:b/>
          <w:bCs/>
          <w:color w:val="000000"/>
          <w:sz w:val="20"/>
          <w:szCs w:val="20"/>
        </w:rPr>
        <w:t>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Lutyni do Leśnicy. </w:t>
      </w:r>
    </w:p>
    <w:p w14:paraId="4D47917D" w14:textId="77777777" w:rsidR="006761DA" w:rsidRPr="00B26C99" w:rsidRDefault="006761DA" w:rsidP="006761DA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0B7C2DD2" w14:textId="6BF2CF9D" w:rsidR="00830A54" w:rsidRPr="00B26C99" w:rsidRDefault="006761DA" w:rsidP="00830A54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WISZNIA MAŁA</w:t>
      </w:r>
    </w:p>
    <w:p w14:paraId="594D32A5" w14:textId="18B87CA0" w:rsidR="006761DA" w:rsidRPr="00B26C99" w:rsidRDefault="006761DA" w:rsidP="0031279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21:50</w:t>
      </w:r>
      <w:r w:rsidR="00095EDB" w:rsidRPr="00582DD4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095EDB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22:20 </w:t>
      </w:r>
      <w:r w:rsidR="00095EDB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22:50 </w:t>
      </w:r>
      <w:r w:rsidRPr="00B26C99">
        <w:rPr>
          <w:rFonts w:ascii="Verdana" w:hAnsi="Verdana" w:cs="Verdana"/>
          <w:color w:val="000000"/>
          <w:sz w:val="20"/>
          <w:szCs w:val="20"/>
        </w:rPr>
        <w:t>z </w:t>
      </w:r>
      <w:r w:rsidR="008045B4" w:rsidRPr="00B26C99">
        <w:rPr>
          <w:rFonts w:ascii="Verdana" w:hAnsi="Verdana" w:cs="Verdana"/>
          <w:color w:val="000000"/>
          <w:sz w:val="20"/>
          <w:szCs w:val="20"/>
        </w:rPr>
        <w:t>Psar do</w:t>
      </w:r>
      <w:r w:rsidR="0031283E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8045B4" w:rsidRPr="00B26C99">
        <w:rPr>
          <w:rFonts w:ascii="Verdana" w:hAnsi="Verdana" w:cs="Verdana"/>
          <w:color w:val="000000"/>
          <w:sz w:val="20"/>
          <w:szCs w:val="20"/>
        </w:rPr>
        <w:t>Dworca Nadodrze.</w:t>
      </w:r>
    </w:p>
    <w:p w14:paraId="34BF2B5D" w14:textId="74FBE3BA" w:rsidR="00095EDB" w:rsidRPr="00B26C99" w:rsidRDefault="00095EDB" w:rsidP="0031279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22:15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z Dworca Nadodrze do Psar. </w:t>
      </w:r>
    </w:p>
    <w:p w14:paraId="7E5C3D12" w14:textId="6F885142" w:rsidR="006823CB" w:rsidRPr="00B26C99" w:rsidRDefault="006823CB" w:rsidP="0031279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1D0C33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1D0C33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1D0C33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22:45</w:t>
      </w:r>
      <w:r w:rsidR="00014C32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014C32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014C32" w:rsidRPr="00B26C99">
        <w:rPr>
          <w:rFonts w:ascii="Verdana" w:hAnsi="Verdana" w:cs="Verdana"/>
          <w:b/>
          <w:bCs/>
          <w:color w:val="000000"/>
          <w:sz w:val="20"/>
          <w:szCs w:val="20"/>
        </w:rPr>
        <w:t>23:45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Dworca Nadodrze do</w:t>
      </w:r>
      <w:r w:rsidR="00143FB6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Szymanowa. </w:t>
      </w:r>
    </w:p>
    <w:p w14:paraId="465F01CB" w14:textId="5868845E" w:rsidR="004B70AB" w:rsidRPr="00B26C99" w:rsidRDefault="004B70AB" w:rsidP="0031279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23:15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z Szymanowa do Dworca Nadodrze. </w:t>
      </w:r>
    </w:p>
    <w:p w14:paraId="79C9BE0B" w14:textId="3B5B9248" w:rsidR="006761DA" w:rsidRPr="00B26C99" w:rsidRDefault="006761DA" w:rsidP="0031279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22:2</w:t>
      </w:r>
      <w:r w:rsidR="00AA5523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Krzyżanowic do Kromera.</w:t>
      </w:r>
    </w:p>
    <w:p w14:paraId="05263287" w14:textId="71665D7E" w:rsidR="006D7244" w:rsidRDefault="006761DA" w:rsidP="006761DA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23:02 </w:t>
      </w:r>
      <w:r w:rsidRPr="00B26C99">
        <w:rPr>
          <w:rFonts w:ascii="Verdana" w:hAnsi="Verdana" w:cs="Verdana"/>
          <w:color w:val="000000"/>
          <w:sz w:val="20"/>
          <w:szCs w:val="20"/>
        </w:rPr>
        <w:t>z Kromera do Krzyżanowic.</w:t>
      </w:r>
    </w:p>
    <w:p w14:paraId="7F1D99F7" w14:textId="2DA887DA" w:rsidR="001863A5" w:rsidRDefault="001863A5" w:rsidP="001863A5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570780F" w14:textId="77777777" w:rsidR="001863A5" w:rsidRPr="00B26C99" w:rsidRDefault="001863A5" w:rsidP="001863A5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321F134" w14:textId="77777777" w:rsidR="006D7244" w:rsidRPr="00B26C99" w:rsidRDefault="006D7244" w:rsidP="006761DA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0B3EDEF7" w14:textId="256D09E9" w:rsidR="006761DA" w:rsidRPr="00B26C99" w:rsidRDefault="006761DA" w:rsidP="006761DA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DŁUGOŁĘKA</w:t>
      </w:r>
    </w:p>
    <w:p w14:paraId="041B26C6" w14:textId="039A12F0" w:rsidR="006761DA" w:rsidRPr="00B26C99" w:rsidRDefault="0044189C" w:rsidP="006761DA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 Piecowic.</w:t>
      </w:r>
    </w:p>
    <w:p w14:paraId="33A8B0F9" w14:textId="528AEB24" w:rsidR="0044189C" w:rsidRPr="00B26C99" w:rsidRDefault="0044189C" w:rsidP="0044189C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8070E0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8070E0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8070E0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8070E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22:14 </w:t>
      </w:r>
      <w:r w:rsidR="008070E0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Piecowic do</w:t>
      </w:r>
      <w:r w:rsidR="0049556E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pl</w:t>
      </w:r>
      <w:r w:rsidR="0049556E">
        <w:rPr>
          <w:rFonts w:ascii="Verdana" w:hAnsi="Verdana" w:cs="Verdana"/>
          <w:color w:val="000000"/>
          <w:sz w:val="20"/>
          <w:szCs w:val="20"/>
        </w:rPr>
        <w:t>. </w:t>
      </w:r>
      <w:r w:rsidRPr="00B26C99">
        <w:rPr>
          <w:rFonts w:ascii="Verdana" w:hAnsi="Verdana" w:cs="Verdana"/>
          <w:color w:val="000000"/>
          <w:sz w:val="20"/>
          <w:szCs w:val="20"/>
        </w:rPr>
        <w:t>Grunwaldzkiego.</w:t>
      </w:r>
    </w:p>
    <w:p w14:paraId="3E4A7BC4" w14:textId="4BBA2B25" w:rsidR="00964291" w:rsidRPr="00B26C99" w:rsidRDefault="00964291" w:rsidP="00964291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22:19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Pruszowic do Galerii Dominikańskiej.</w:t>
      </w:r>
    </w:p>
    <w:p w14:paraId="4E08AFBB" w14:textId="0F25A1F9" w:rsidR="00964291" w:rsidRPr="00B26C99" w:rsidRDefault="00964291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69556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Pruszowic.</w:t>
      </w:r>
    </w:p>
    <w:p w14:paraId="7E0278C3" w14:textId="488DE479" w:rsidR="00C9157D" w:rsidRPr="00B26C99" w:rsidRDefault="00C9157D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22:40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Stępina do Galerii Dominikańskiej.</w:t>
      </w:r>
    </w:p>
    <w:p w14:paraId="0682C6CF" w14:textId="5A8A400E" w:rsidR="00C9157D" w:rsidRPr="00B26C99" w:rsidRDefault="00C9157D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22:45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69556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Stępina.</w:t>
      </w:r>
    </w:p>
    <w:p w14:paraId="49C2B74A" w14:textId="6F440412" w:rsidR="009746C4" w:rsidRPr="00B26C99" w:rsidRDefault="009746C4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</w:t>
      </w:r>
      <w:r w:rsidR="00554251" w:rsidRPr="00B26C99">
        <w:rPr>
          <w:rFonts w:ascii="Verdana" w:hAnsi="Verdana" w:cs="Verdana"/>
          <w:color w:val="000000"/>
          <w:sz w:val="20"/>
          <w:szCs w:val="20"/>
        </w:rPr>
        <w:t xml:space="preserve">nii </w:t>
      </w:r>
      <w:r w:rsidR="00554251"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="00554251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554251" w:rsidRPr="00B26C99">
        <w:rPr>
          <w:rFonts w:ascii="Verdana" w:hAnsi="Verdana" w:cs="Verdana"/>
          <w:b/>
          <w:bCs/>
          <w:color w:val="000000"/>
          <w:sz w:val="20"/>
          <w:szCs w:val="20"/>
        </w:rPr>
        <w:t>21:1</w:t>
      </w:r>
      <w:r w:rsidR="009A42E9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4 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9A42E9" w:rsidRPr="00B26C99">
        <w:rPr>
          <w:rFonts w:ascii="Verdana" w:hAnsi="Verdana" w:cs="Verdana"/>
          <w:b/>
          <w:bCs/>
          <w:color w:val="000000"/>
          <w:sz w:val="20"/>
          <w:szCs w:val="20"/>
        </w:rPr>
        <w:t>22:33</w:t>
      </w:r>
      <w:r w:rsidR="00554251" w:rsidRPr="00B26C99">
        <w:rPr>
          <w:rFonts w:ascii="Verdana" w:hAnsi="Verdana" w:cs="Verdana"/>
          <w:color w:val="000000"/>
          <w:sz w:val="20"/>
          <w:szCs w:val="20"/>
        </w:rPr>
        <w:t xml:space="preserve"> z Januszkowic do</w:t>
      </w:r>
      <w:r w:rsidR="00320446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554251" w:rsidRPr="00B26C99">
        <w:rPr>
          <w:rFonts w:ascii="Verdana" w:hAnsi="Verdana" w:cs="Verdana"/>
          <w:color w:val="000000"/>
          <w:sz w:val="20"/>
          <w:szCs w:val="20"/>
        </w:rPr>
        <w:t>Kromera.</w:t>
      </w:r>
    </w:p>
    <w:p w14:paraId="0D15A45D" w14:textId="0BC780DA" w:rsidR="00554251" w:rsidRDefault="00554251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21:31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22:31</w:t>
      </w:r>
      <w:r w:rsidR="009A42E9" w:rsidRPr="00B26C99">
        <w:rPr>
          <w:rFonts w:ascii="Verdana" w:hAnsi="Verdana" w:cs="Verdana"/>
          <w:color w:val="000000"/>
          <w:sz w:val="20"/>
          <w:szCs w:val="20"/>
        </w:rPr>
        <w:t xml:space="preserve"> i</w:t>
      </w:r>
      <w:r w:rsidR="009A42E9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23:27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</w:t>
      </w:r>
      <w:r w:rsidR="00320446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Januszkowic.</w:t>
      </w:r>
    </w:p>
    <w:p w14:paraId="7FA6E7E2" w14:textId="786AE346" w:rsidR="00235192" w:rsidRPr="00235192" w:rsidRDefault="00235192" w:rsidP="00235192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</w:t>
      </w:r>
      <w:r>
        <w:rPr>
          <w:rFonts w:ascii="Verdana" w:hAnsi="Verdana" w:cs="Verdana"/>
          <w:color w:val="000000"/>
          <w:sz w:val="20"/>
          <w:szCs w:val="20"/>
        </w:rPr>
        <w:t>Kiełczówka do Godzieszowej</w:t>
      </w:r>
    </w:p>
    <w:p w14:paraId="1D74E14C" w14:textId="4A7C71C7" w:rsidR="00CC34C9" w:rsidRDefault="00CC34C9" w:rsidP="00C7511D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Mulickiej do Kiełczówka.</w:t>
      </w:r>
    </w:p>
    <w:p w14:paraId="77537501" w14:textId="77777777" w:rsidR="00CC34C9" w:rsidRPr="00B26C99" w:rsidRDefault="00CC34C9" w:rsidP="00CC34C9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22:54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 Piecowic.</w:t>
      </w:r>
    </w:p>
    <w:p w14:paraId="2325AC65" w14:textId="4DF00E05" w:rsidR="00CC34C9" w:rsidRPr="00B64F21" w:rsidRDefault="00CC34C9" w:rsidP="00B64F21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Brzeziej Łąki do pl. Grunwaldzkiego.</w:t>
      </w:r>
    </w:p>
    <w:p w14:paraId="5516657A" w14:textId="77777777" w:rsidR="0044189C" w:rsidRPr="00B26C99" w:rsidRDefault="0044189C" w:rsidP="0044189C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1F9C074" w14:textId="79A7B366" w:rsidR="006761DA" w:rsidRPr="00B26C99" w:rsidRDefault="006761DA" w:rsidP="00A94F9A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KĄTY WROCŁAWSKIE</w:t>
      </w:r>
    </w:p>
    <w:p w14:paraId="4DDCC841" w14:textId="252A681C" w:rsidR="002F25E3" w:rsidRPr="00B26C99" w:rsidRDefault="002F25E3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22:02 </w:t>
      </w:r>
      <w:r w:rsidRPr="00B26C99">
        <w:rPr>
          <w:rFonts w:ascii="Verdana" w:hAnsi="Verdana" w:cs="Verdana"/>
          <w:color w:val="000000"/>
          <w:sz w:val="20"/>
          <w:szCs w:val="20"/>
        </w:rPr>
        <w:t>z Pietrzykowic do Oporowa.</w:t>
      </w:r>
    </w:p>
    <w:p w14:paraId="01B65EA3" w14:textId="3C1006AC" w:rsidR="006761DA" w:rsidRPr="00B26C99" w:rsidRDefault="006761DA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155809" w:rsidRPr="00B26C99">
        <w:rPr>
          <w:rFonts w:ascii="Verdana" w:hAnsi="Verdana" w:cs="Verdana"/>
          <w:b/>
          <w:bCs/>
          <w:color w:val="000000"/>
          <w:sz w:val="20"/>
          <w:szCs w:val="20"/>
        </w:rPr>
        <w:t>51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Strzegomskiej (krzyżówki) do Samotworu.</w:t>
      </w:r>
    </w:p>
    <w:p w14:paraId="4C59389B" w14:textId="35F5ADE5" w:rsidR="006761DA" w:rsidRPr="00B26C99" w:rsidRDefault="006761DA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</w:t>
      </w:r>
      <w:r w:rsidR="00155809" w:rsidRPr="00B26C99">
        <w:rPr>
          <w:rFonts w:ascii="Verdana" w:hAnsi="Verdana" w:cs="Verdana"/>
          <w:b/>
          <w:bCs/>
          <w:color w:val="000000"/>
          <w:sz w:val="20"/>
          <w:szCs w:val="20"/>
        </w:rPr>
        <w:t>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Samotworu do Strzegomskiej (krzyżówki).</w:t>
      </w:r>
    </w:p>
    <w:p w14:paraId="2D1D0036" w14:textId="2FA29E4D" w:rsidR="007F200C" w:rsidRPr="00B26C99" w:rsidRDefault="007F200C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22:1</w:t>
      </w:r>
      <w:r w:rsidR="00E26C85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ze Smolca do Strzegomska (krzyżówka).</w:t>
      </w:r>
    </w:p>
    <w:p w14:paraId="15DD5E4B" w14:textId="10DD40BE" w:rsidR="006761DA" w:rsidRPr="00B26C99" w:rsidRDefault="006761DA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155809" w:rsidRPr="00B26C99">
        <w:rPr>
          <w:rFonts w:ascii="Verdana" w:hAnsi="Verdana" w:cs="Verdana"/>
          <w:b/>
          <w:bCs/>
          <w:color w:val="000000"/>
          <w:sz w:val="20"/>
          <w:szCs w:val="20"/>
        </w:rPr>
        <w:t>40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Nowego Dwory (P+R) do Smolca.</w:t>
      </w:r>
    </w:p>
    <w:p w14:paraId="1309714C" w14:textId="390AA7FD" w:rsidR="00155809" w:rsidRPr="00B26C99" w:rsidRDefault="00155809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Krzyków do Zabrodzia.</w:t>
      </w:r>
    </w:p>
    <w:p w14:paraId="65704189" w14:textId="0642713C" w:rsidR="00C331BE" w:rsidRPr="00B26C99" w:rsidRDefault="00C331BE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21:40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Zabrodzia do Krzyków.</w:t>
      </w:r>
    </w:p>
    <w:p w14:paraId="3DFEC70A" w14:textId="4CC0CD1A" w:rsidR="00155809" w:rsidRPr="00B26C99" w:rsidRDefault="00155809" w:rsidP="0031279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Oporowa do Smolca.</w:t>
      </w:r>
    </w:p>
    <w:p w14:paraId="4D727994" w14:textId="77777777" w:rsidR="00D127B9" w:rsidRPr="00B26C99" w:rsidRDefault="00D127B9" w:rsidP="00AC5F5D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69DE4EB" w14:textId="06C57B90" w:rsidR="00AC5F5D" w:rsidRPr="007022B3" w:rsidRDefault="00AC5F5D" w:rsidP="00AC5F5D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CZERNICA</w:t>
      </w:r>
      <w:r w:rsidR="007022B3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383BCB50" w14:textId="0417FB8E" w:rsidR="007022B3" w:rsidRPr="007022B3" w:rsidRDefault="007022B3" w:rsidP="007022B3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Chrząstawy Wielkiej do pl. Grunwaldzkiego.</w:t>
      </w:r>
    </w:p>
    <w:p w14:paraId="0B842830" w14:textId="16E0F80E" w:rsidR="006761DA" w:rsidRPr="00B26C99" w:rsidRDefault="00F54CFC" w:rsidP="00C6201F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945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</w:t>
      </w:r>
      <w:r w:rsidR="00AF532A">
        <w:rPr>
          <w:rFonts w:ascii="Verdana" w:hAnsi="Verdana" w:cs="Verdana"/>
          <w:b/>
          <w:bCs/>
          <w:color w:val="000000"/>
          <w:sz w:val="20"/>
          <w:szCs w:val="20"/>
        </w:rPr>
        <w:t>10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</w:t>
      </w:r>
      <w:r w:rsidR="00286A39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Chrząstawy Wielkiej.</w:t>
      </w:r>
    </w:p>
    <w:p w14:paraId="6993F550" w14:textId="2C91578B" w:rsidR="00F54CFC" w:rsidRDefault="00F54CFC" w:rsidP="00C6201F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955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22:1</w:t>
      </w:r>
      <w:r w:rsidR="00647637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Ratowic do pl. Grunwaldzkiego.</w:t>
      </w:r>
    </w:p>
    <w:p w14:paraId="6B2E729A" w14:textId="5D7368AB" w:rsidR="007022B3" w:rsidRPr="007022B3" w:rsidRDefault="007022B3" w:rsidP="007022B3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="00106651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 </w:t>
      </w:r>
      <w:r>
        <w:rPr>
          <w:rFonts w:ascii="Verdana" w:hAnsi="Verdana" w:cs="Verdana"/>
          <w:color w:val="000000"/>
          <w:sz w:val="20"/>
          <w:szCs w:val="20"/>
        </w:rPr>
        <w:t>Ratowic</w:t>
      </w:r>
      <w:r w:rsidRPr="00B26C99">
        <w:rPr>
          <w:rFonts w:ascii="Verdana" w:hAnsi="Verdana" w:cs="Verdana"/>
          <w:color w:val="000000"/>
          <w:sz w:val="20"/>
          <w:szCs w:val="20"/>
        </w:rPr>
        <w:t>.</w:t>
      </w:r>
    </w:p>
    <w:p w14:paraId="08EC7E9E" w14:textId="77777777" w:rsidR="00214F79" w:rsidRPr="00B26C99" w:rsidRDefault="00214F79" w:rsidP="00214F79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A5C155E" w14:textId="6CC96ECA" w:rsidR="006761DA" w:rsidRPr="00B26C99" w:rsidRDefault="006761DA" w:rsidP="006761DA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LINIE MIEJSKIE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22C3234E" w14:textId="77777777" w:rsidR="008040AB" w:rsidRPr="00B26C99" w:rsidRDefault="008040AB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22:25 </w:t>
      </w:r>
      <w:r w:rsidRPr="00B26C99">
        <w:rPr>
          <w:rFonts w:ascii="Verdana" w:hAnsi="Verdana" w:cs="Verdana"/>
          <w:color w:val="000000"/>
          <w:sz w:val="20"/>
          <w:szCs w:val="20"/>
        </w:rPr>
        <w:t>z Kminkowej do Dworca Nadodrze.</w:t>
      </w:r>
    </w:p>
    <w:p w14:paraId="3E0D6407" w14:textId="7340BD1D" w:rsidR="008040AB" w:rsidRPr="00B26C99" w:rsidRDefault="008040AB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22:30 </w:t>
      </w:r>
      <w:r w:rsidRPr="00B26C99">
        <w:rPr>
          <w:rFonts w:ascii="Verdana" w:hAnsi="Verdana" w:cs="Verdana"/>
          <w:color w:val="000000"/>
          <w:sz w:val="20"/>
          <w:szCs w:val="20"/>
        </w:rPr>
        <w:t>z Dworca Nadodrze do</w:t>
      </w:r>
      <w:r w:rsidR="000A0691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Kminkowej.</w:t>
      </w:r>
    </w:p>
    <w:p w14:paraId="19AC9ABB" w14:textId="2565662C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21:25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23:15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 Jerzmanowa.</w:t>
      </w:r>
    </w:p>
    <w:p w14:paraId="02E1F24F" w14:textId="5E49E49E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21:5</w:t>
      </w:r>
      <w:r w:rsidR="00EF3A1D" w:rsidRPr="00B26C99">
        <w:rPr>
          <w:rFonts w:ascii="Verdana" w:hAnsi="Verdana" w:cs="Verdana"/>
          <w:b/>
          <w:bCs/>
          <w:color w:val="000000"/>
          <w:sz w:val="20"/>
          <w:szCs w:val="20"/>
        </w:rPr>
        <w:t>7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22:38</w:t>
      </w:r>
      <w:r w:rsidR="00EF3A1D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Jerzmanowa do Leśnicy.</w:t>
      </w:r>
    </w:p>
    <w:p w14:paraId="15DC77E7" w14:textId="36892E0C" w:rsidR="00D96EB2" w:rsidRPr="00B26C99" w:rsidRDefault="00D96EB2" w:rsidP="00D96EB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22:45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7E43F2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Trestna.</w:t>
      </w:r>
    </w:p>
    <w:p w14:paraId="53D462BB" w14:textId="492DD24F" w:rsidR="00D96EB2" w:rsidRPr="00B26C99" w:rsidRDefault="00D96EB2" w:rsidP="006B5937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Trestna do Galerii Dominikańskiej.</w:t>
      </w:r>
    </w:p>
    <w:p w14:paraId="311972E7" w14:textId="62F3BAF0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</w:t>
      </w:r>
      <w:r w:rsidR="00787668" w:rsidRPr="00B26C99">
        <w:rPr>
          <w:rFonts w:ascii="Verdana" w:hAnsi="Verdana" w:cs="Verdana"/>
          <w:b/>
          <w:bCs/>
          <w:color w:val="000000"/>
          <w:sz w:val="20"/>
          <w:szCs w:val="20"/>
        </w:rPr>
        <w:t>33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Cs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</w:t>
      </w:r>
      <w:r w:rsidR="00787668"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 Metalowców.</w:t>
      </w:r>
    </w:p>
    <w:p w14:paraId="3859D639" w14:textId="18FF5F97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lastRenderedPageBreak/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787668" w:rsidRPr="00B26C99">
        <w:rPr>
          <w:rFonts w:ascii="Verdana" w:hAnsi="Verdana" w:cs="Verdana"/>
          <w:b/>
          <w:bCs/>
          <w:color w:val="000000"/>
          <w:sz w:val="20"/>
          <w:szCs w:val="20"/>
        </w:rPr>
        <w:t>09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</w:t>
      </w:r>
      <w:r w:rsidR="00787668" w:rsidRPr="00B26C99">
        <w:rPr>
          <w:rFonts w:ascii="Verdana" w:hAnsi="Verdana" w:cs="Verdana"/>
          <w:b/>
          <w:bCs/>
          <w:color w:val="000000"/>
          <w:sz w:val="20"/>
          <w:szCs w:val="20"/>
        </w:rPr>
        <w:t>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Metalowców do Leśnicy.</w:t>
      </w:r>
    </w:p>
    <w:p w14:paraId="697C0C11" w14:textId="77777777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Lasu Mokrzańskiego.</w:t>
      </w:r>
    </w:p>
    <w:p w14:paraId="56E7CD54" w14:textId="34A0018F" w:rsidR="006761DA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EF3A1D" w:rsidRPr="00B26C99">
        <w:rPr>
          <w:rFonts w:ascii="Verdana" w:hAnsi="Verdana" w:cs="Verdana"/>
          <w:b/>
          <w:bCs/>
          <w:color w:val="000000"/>
          <w:sz w:val="20"/>
          <w:szCs w:val="20"/>
        </w:rPr>
        <w:t>30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Lasu Mokrzańskiego do Leśnicy.</w:t>
      </w:r>
    </w:p>
    <w:p w14:paraId="30FAA103" w14:textId="1F51DE75" w:rsidR="00EF3A1D" w:rsidRPr="00B26C99" w:rsidRDefault="00EF3A1D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22:00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Żaru.</w:t>
      </w:r>
    </w:p>
    <w:p w14:paraId="6CCADF2E" w14:textId="5F0AE78B" w:rsidR="00B94F21" w:rsidRPr="00B26C99" w:rsidRDefault="006761DA" w:rsidP="00312799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612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22:58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Suchej do Krzyków.</w:t>
      </w:r>
    </w:p>
    <w:p w14:paraId="3CF6B8D6" w14:textId="77777777" w:rsidR="00D6558B" w:rsidRPr="00B26C99" w:rsidRDefault="00D6558B" w:rsidP="00B2726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020B5DC" w14:textId="037FF273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25-26 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7B354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czwartek-piątek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5E84E2D8" w14:textId="77777777" w:rsidR="004D7312" w:rsidRPr="00B26C99" w:rsidRDefault="004D7312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5CBC653D" w14:textId="2BE6A030" w:rsidR="002C44A6" w:rsidRPr="002C44A6" w:rsidRDefault="002C44A6" w:rsidP="002C44A6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2C44A6">
        <w:rPr>
          <w:rFonts w:ascii="Verdana" w:hAnsi="Verdana" w:cs="Verdana"/>
          <w:b/>
          <w:bCs/>
          <w:color w:val="000000"/>
          <w:sz w:val="20"/>
          <w:szCs w:val="20"/>
        </w:rPr>
        <w:t xml:space="preserve">Zawieszone </w:t>
      </w:r>
      <w:r w:rsidRPr="002C44A6">
        <w:rPr>
          <w:rFonts w:ascii="Verdana" w:hAnsi="Verdana" w:cs="Verdana"/>
          <w:color w:val="000000"/>
          <w:sz w:val="20"/>
          <w:szCs w:val="20"/>
        </w:rPr>
        <w:t xml:space="preserve">zostanie kursowanie linii </w:t>
      </w:r>
      <w:r w:rsidRPr="002C44A6">
        <w:rPr>
          <w:rFonts w:ascii="Verdana" w:hAnsi="Verdana" w:cs="Verdana"/>
          <w:b/>
          <w:bCs/>
          <w:color w:val="000000"/>
          <w:sz w:val="20"/>
          <w:szCs w:val="20"/>
        </w:rPr>
        <w:t>131</w:t>
      </w:r>
      <w:r w:rsidRPr="002C44A6">
        <w:rPr>
          <w:rFonts w:ascii="Verdana" w:hAnsi="Verdana" w:cs="Verdana"/>
          <w:color w:val="000000"/>
          <w:sz w:val="20"/>
          <w:szCs w:val="20"/>
        </w:rPr>
        <w:t>.</w:t>
      </w:r>
    </w:p>
    <w:p w14:paraId="14AD3EF6" w14:textId="24C508E3" w:rsidR="00844055" w:rsidRPr="00B26C99" w:rsidRDefault="002C44A6" w:rsidP="00312799">
      <w:pPr>
        <w:pStyle w:val="Akapitzlist"/>
        <w:numPr>
          <w:ilvl w:val="0"/>
          <w:numId w:val="30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Pozostałe</w:t>
      </w:r>
      <w:r w:rsidR="0096525B" w:rsidRPr="00B26C99">
        <w:rPr>
          <w:rFonts w:ascii="Verdana" w:hAnsi="Verdana" w:cs="Verdana"/>
          <w:color w:val="000000"/>
          <w:sz w:val="20"/>
          <w:szCs w:val="20"/>
        </w:rPr>
        <w:t xml:space="preserve"> linie autobusowe będą kursowały wg </w:t>
      </w:r>
      <w:r w:rsidR="0096525B" w:rsidRPr="00B26C99">
        <w:rPr>
          <w:rFonts w:ascii="Verdana" w:hAnsi="Verdana" w:cs="Verdana"/>
          <w:b/>
          <w:bCs/>
          <w:color w:val="000000"/>
          <w:sz w:val="20"/>
          <w:szCs w:val="20"/>
        </w:rPr>
        <w:t>niedzielnych</w:t>
      </w:r>
      <w:r w:rsidR="0096525B" w:rsidRPr="00B26C99">
        <w:rPr>
          <w:rFonts w:ascii="Verdana" w:hAnsi="Verdana" w:cs="Verdana"/>
          <w:color w:val="000000"/>
          <w:sz w:val="20"/>
          <w:szCs w:val="20"/>
        </w:rPr>
        <w:t xml:space="preserve"> rozkładów jazdy z</w:t>
      </w:r>
      <w:r w:rsidR="00D6558B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96525B" w:rsidRPr="00B26C99">
        <w:rPr>
          <w:rFonts w:ascii="Verdana" w:hAnsi="Verdana" w:cs="Verdana"/>
          <w:color w:val="000000"/>
          <w:sz w:val="20"/>
          <w:szCs w:val="20"/>
        </w:rPr>
        <w:t>następującymi ograniczeniami:</w:t>
      </w:r>
    </w:p>
    <w:p w14:paraId="3C73BA90" w14:textId="77777777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D9C666C" w14:textId="2AFF53BC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color w:val="000000"/>
          <w:sz w:val="20"/>
          <w:szCs w:val="20"/>
        </w:rPr>
        <w:t>GMINA KĄTY WROCŁAWSKIE</w:t>
      </w:r>
    </w:p>
    <w:p w14:paraId="490332FD" w14:textId="77777777" w:rsidR="0096525B" w:rsidRPr="00B26C99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Strzegomskiej (krzyżówki) do Samotworu.</w:t>
      </w:r>
    </w:p>
    <w:p w14:paraId="1AC7FACA" w14:textId="77777777" w:rsidR="0096525B" w:rsidRPr="00B26C99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Samotworu do Strzegomskiej (krzyżówki).</w:t>
      </w:r>
    </w:p>
    <w:p w14:paraId="04ECD9EC" w14:textId="77777777" w:rsidR="0096525B" w:rsidRPr="00B26C99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Pietrzykowic do Oporowa.</w:t>
      </w:r>
    </w:p>
    <w:p w14:paraId="0D70F19A" w14:textId="5DE9ED19" w:rsidR="0096525B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Smolca do Nowego Dworu (P+R).</w:t>
      </w:r>
    </w:p>
    <w:p w14:paraId="2F482469" w14:textId="77777777" w:rsidR="003D4180" w:rsidRPr="00B26C99" w:rsidRDefault="003D4180" w:rsidP="003D418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933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Krzyków do Zabrodzia.</w:t>
      </w:r>
    </w:p>
    <w:p w14:paraId="7239D25D" w14:textId="6759965D" w:rsidR="003D4180" w:rsidRPr="003D4180" w:rsidRDefault="003D4180" w:rsidP="003D4180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6:15 </w:t>
      </w:r>
      <w:r w:rsidRPr="00B26C99">
        <w:rPr>
          <w:rFonts w:ascii="Verdana" w:hAnsi="Verdana" w:cs="Verdana"/>
          <w:color w:val="000000"/>
          <w:sz w:val="20"/>
          <w:szCs w:val="20"/>
        </w:rPr>
        <w:t>z Zabrodzia do Krzyków.</w:t>
      </w:r>
    </w:p>
    <w:p w14:paraId="40F163A2" w14:textId="77777777" w:rsidR="0096525B" w:rsidRPr="00B26C99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Oporowa do Małkowic.</w:t>
      </w:r>
    </w:p>
    <w:p w14:paraId="07880AA8" w14:textId="77777777" w:rsidR="0096525B" w:rsidRPr="00B26C99" w:rsidRDefault="0096525B" w:rsidP="00312799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6:51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Małkowic do Oporowa.</w:t>
      </w:r>
    </w:p>
    <w:p w14:paraId="090D897B" w14:textId="77777777" w:rsidR="0096525B" w:rsidRPr="00B26C99" w:rsidRDefault="0096525B" w:rsidP="0096525B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35C76C6" w14:textId="203C0FEB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ŻÓRAWINA/KOBIERZYCE/SIECHNICE</w:t>
      </w:r>
    </w:p>
    <w:p w14:paraId="6D457AFE" w14:textId="77777777" w:rsidR="0096525B" w:rsidRPr="00B26C99" w:rsidRDefault="0096525B" w:rsidP="00312799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7:12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Tarnogaju do Żórawiny.</w:t>
      </w:r>
    </w:p>
    <w:p w14:paraId="1D8C6626" w14:textId="77777777" w:rsidR="0096525B" w:rsidRPr="00B26C99" w:rsidRDefault="0096525B" w:rsidP="00312799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8:10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Żórawiny do Krzyków.</w:t>
      </w:r>
    </w:p>
    <w:p w14:paraId="2E378DA8" w14:textId="331A050D" w:rsidR="0096525B" w:rsidRPr="00B26C99" w:rsidRDefault="0096525B" w:rsidP="00312799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7:1</w:t>
      </w:r>
      <w:r w:rsidR="00D23C31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Żórawiny do Krzyków.</w:t>
      </w:r>
    </w:p>
    <w:p w14:paraId="2442354F" w14:textId="77777777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C990360" w14:textId="3B3B5BD3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color w:val="000000"/>
          <w:sz w:val="20"/>
          <w:szCs w:val="20"/>
        </w:rPr>
        <w:t>GMINA WISZNIA MAŁA</w:t>
      </w:r>
    </w:p>
    <w:p w14:paraId="1523865E" w14:textId="77777777" w:rsidR="0096525B" w:rsidRPr="00B26C99" w:rsidRDefault="0096525B" w:rsidP="0031279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5:10 </w:t>
      </w:r>
      <w:r w:rsidRPr="00B26C99">
        <w:rPr>
          <w:rFonts w:ascii="Verdana" w:hAnsi="Verdana" w:cs="Verdana"/>
          <w:color w:val="000000"/>
          <w:sz w:val="20"/>
          <w:szCs w:val="20"/>
        </w:rPr>
        <w:t>z Psar do Dworca Nadodrze.</w:t>
      </w:r>
    </w:p>
    <w:p w14:paraId="0EE68DCE" w14:textId="2D2AA57F" w:rsidR="0096525B" w:rsidRPr="00B26C99" w:rsidRDefault="0096525B" w:rsidP="0031279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5:30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Dworca Nadodrze do</w:t>
      </w:r>
      <w:r w:rsidR="00D6558B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Szymanowa.</w:t>
      </w:r>
    </w:p>
    <w:p w14:paraId="3DDAE084" w14:textId="77777777" w:rsidR="0096525B" w:rsidRPr="00B26C99" w:rsidRDefault="0096525B" w:rsidP="0031279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6:05 </w:t>
      </w:r>
      <w:r w:rsidRPr="00B26C99">
        <w:rPr>
          <w:rFonts w:ascii="Verdana" w:hAnsi="Verdana" w:cs="Verdana"/>
          <w:color w:val="000000"/>
          <w:sz w:val="20"/>
          <w:szCs w:val="20"/>
        </w:rPr>
        <w:t>z Szymanowa do Dworca Nadodrze.</w:t>
      </w:r>
    </w:p>
    <w:p w14:paraId="10E40923" w14:textId="77777777" w:rsidR="0096525B" w:rsidRPr="00B26C99" w:rsidRDefault="0096525B" w:rsidP="0031279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4:48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Krzyżanowic do Kromera.</w:t>
      </w:r>
    </w:p>
    <w:p w14:paraId="173F4DBF" w14:textId="77777777" w:rsidR="0096525B" w:rsidRPr="00B26C99" w:rsidRDefault="0096525B" w:rsidP="0031279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Krzyżanowic.</w:t>
      </w:r>
    </w:p>
    <w:p w14:paraId="72965D8B" w14:textId="77777777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0D8F9071" w14:textId="761FE84A" w:rsidR="0096525B" w:rsidRPr="00B26C99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DŁUGOŁĘKA</w:t>
      </w:r>
    </w:p>
    <w:p w14:paraId="5F858737" w14:textId="0D02EFAD" w:rsidR="007E43F2" w:rsidRPr="00B26C99" w:rsidRDefault="007E43F2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</w:t>
      </w:r>
      <w:r w:rsidR="00704093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 Piecowic.</w:t>
      </w:r>
    </w:p>
    <w:p w14:paraId="386D6209" w14:textId="3271423C" w:rsidR="007E43F2" w:rsidRPr="00B26C99" w:rsidRDefault="00BA6196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Piecowic do pl. Grunwaldzkiego.</w:t>
      </w:r>
    </w:p>
    <w:p w14:paraId="3E06D2E9" w14:textId="2CF77E66" w:rsidR="00BA6196" w:rsidRPr="00B26C99" w:rsidRDefault="00BA6196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5:22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Stępina do Galerii Dominikańskiej.</w:t>
      </w:r>
    </w:p>
    <w:p w14:paraId="2DB8CFA5" w14:textId="2AC0B771" w:rsidR="00BA6196" w:rsidRPr="00B26C99" w:rsidRDefault="00BA6196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F55E71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Pruszowic.</w:t>
      </w:r>
    </w:p>
    <w:p w14:paraId="313E4E01" w14:textId="11D2FA5A" w:rsidR="00BA6196" w:rsidRPr="00B26C99" w:rsidRDefault="00BA6196" w:rsidP="00BA619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4:49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Pruszowic do Galerii Dominikańskiej.</w:t>
      </w:r>
    </w:p>
    <w:p w14:paraId="0CAE16A1" w14:textId="0B0D43F1" w:rsidR="00A8679C" w:rsidRPr="003B47D6" w:rsidRDefault="00A8679C" w:rsidP="00A8679C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5:46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F55E71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Pruszowic.</w:t>
      </w:r>
    </w:p>
    <w:p w14:paraId="31BB8EAE" w14:textId="77777777" w:rsidR="003B47D6" w:rsidRPr="00B26C99" w:rsidRDefault="003B47D6" w:rsidP="003B47D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Januszkowic do Kromera.</w:t>
      </w:r>
    </w:p>
    <w:p w14:paraId="16F435AB" w14:textId="684E6FDB" w:rsidR="003B47D6" w:rsidRPr="003B47D6" w:rsidRDefault="003B47D6" w:rsidP="003B47D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6:59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Januszkowic.</w:t>
      </w:r>
    </w:p>
    <w:p w14:paraId="19F7EAE7" w14:textId="030B46BA" w:rsidR="00BA6196" w:rsidRPr="00B26C99" w:rsidRDefault="00A66DDE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 xml:space="preserve">ne </w:t>
      </w:r>
      <w:r w:rsidRPr="00B26C99">
        <w:rPr>
          <w:rFonts w:ascii="Verdana" w:hAnsi="Verdana" w:cs="Verdana"/>
          <w:color w:val="000000"/>
          <w:sz w:val="20"/>
          <w:szCs w:val="20"/>
        </w:rPr>
        <w:t>zostan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4:55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="001959F7"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Mulickiej do Kiełczówka</w:t>
      </w:r>
    </w:p>
    <w:p w14:paraId="655FBDBF" w14:textId="2DF696FC" w:rsidR="00A66DDE" w:rsidRPr="003B47D6" w:rsidRDefault="00A66DDE" w:rsidP="008904B6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5:38</w:t>
      </w:r>
      <w:r w:rsidR="001959F7"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="001959F7" w:rsidRPr="00B26C99">
        <w:rPr>
          <w:rFonts w:ascii="Verdana" w:hAnsi="Verdana" w:cs="Verdana"/>
          <w:b/>
          <w:bCs/>
          <w:color w:val="000000"/>
          <w:sz w:val="20"/>
          <w:szCs w:val="20"/>
        </w:rPr>
        <w:t>6:32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Kiełczówka do Mulickiej.</w:t>
      </w:r>
    </w:p>
    <w:p w14:paraId="5BB5A36A" w14:textId="77777777" w:rsidR="00BB525F" w:rsidRPr="00BB525F" w:rsidRDefault="003B47D6" w:rsidP="009C580E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B525F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B525F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B525F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B525F">
        <w:rPr>
          <w:rFonts w:ascii="Verdana" w:hAnsi="Verdana" w:cs="Verdana"/>
          <w:b/>
          <w:bCs/>
          <w:color w:val="000000"/>
          <w:sz w:val="20"/>
          <w:szCs w:val="20"/>
        </w:rPr>
        <w:t>4:38</w:t>
      </w:r>
      <w:r w:rsidRPr="00BB525F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B525F">
        <w:rPr>
          <w:rFonts w:ascii="Verdana" w:hAnsi="Verdana" w:cs="Verdana"/>
          <w:b/>
          <w:bCs/>
          <w:color w:val="000000"/>
          <w:sz w:val="20"/>
          <w:szCs w:val="20"/>
        </w:rPr>
        <w:t>5:38</w:t>
      </w:r>
      <w:r w:rsidRPr="00BB525F">
        <w:rPr>
          <w:rFonts w:ascii="Verdana" w:hAnsi="Verdana" w:cs="Verdana"/>
          <w:color w:val="000000"/>
          <w:sz w:val="20"/>
          <w:szCs w:val="20"/>
        </w:rPr>
        <w:t xml:space="preserve"> z Brzeziej Łąki do pl. Grunwaldzkiego.</w:t>
      </w:r>
    </w:p>
    <w:p w14:paraId="680B04FB" w14:textId="244D3148" w:rsidR="003B47D6" w:rsidRPr="00CE6A55" w:rsidRDefault="003B47D6" w:rsidP="009C580E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B525F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B525F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B525F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B525F">
        <w:rPr>
          <w:rFonts w:ascii="Verdana" w:hAnsi="Verdana" w:cs="Verdana"/>
          <w:b/>
          <w:bCs/>
          <w:color w:val="000000"/>
          <w:sz w:val="20"/>
          <w:szCs w:val="20"/>
        </w:rPr>
        <w:t>5:51</w:t>
      </w:r>
      <w:r w:rsidRPr="00BB525F">
        <w:rPr>
          <w:rFonts w:ascii="Verdana" w:hAnsi="Verdana" w:cs="Verdana"/>
          <w:color w:val="000000"/>
          <w:sz w:val="20"/>
          <w:szCs w:val="20"/>
        </w:rPr>
        <w:t xml:space="preserve"> z pl. Grunwaldzkiego do Brzeziej Łąki.</w:t>
      </w:r>
    </w:p>
    <w:p w14:paraId="40685679" w14:textId="77777777" w:rsidR="00CE6A55" w:rsidRPr="00BB525F" w:rsidRDefault="00CE6A55" w:rsidP="00CE6A55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1664225" w14:textId="77777777" w:rsidR="00BD59CF" w:rsidRDefault="00BD59CF" w:rsidP="0096525B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E23E96E" w14:textId="14D08559" w:rsidR="0096525B" w:rsidRPr="00046321" w:rsidRDefault="0096525B" w:rsidP="0096525B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GMINA MIĘKINIA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22BF1866" w14:textId="77777777" w:rsidR="0096525B" w:rsidRPr="00B26C99" w:rsidRDefault="0096525B" w:rsidP="00312799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5:15 </w:t>
      </w:r>
      <w:r w:rsidRPr="00B26C99">
        <w:rPr>
          <w:rFonts w:ascii="Verdana" w:hAnsi="Verdana" w:cs="Verdana"/>
          <w:color w:val="000000"/>
          <w:sz w:val="20"/>
          <w:szCs w:val="20"/>
        </w:rPr>
        <w:t>z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Brzeziny do Leśnicy.</w:t>
      </w:r>
    </w:p>
    <w:p w14:paraId="1817D487" w14:textId="6ADE5D60" w:rsidR="0096525B" w:rsidRPr="00B26C99" w:rsidRDefault="0096525B" w:rsidP="00312799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6:00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Wilksz</w:t>
      </w:r>
      <w:r w:rsidR="006D7244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>na.</w:t>
      </w:r>
    </w:p>
    <w:p w14:paraId="6540FFDB" w14:textId="47947D0B" w:rsidR="0096525B" w:rsidRPr="00B26C99" w:rsidRDefault="0096525B" w:rsidP="00312799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6:40 </w:t>
      </w:r>
      <w:r w:rsidRPr="00B26C99">
        <w:rPr>
          <w:rFonts w:ascii="Verdana" w:hAnsi="Verdana" w:cs="Verdana"/>
          <w:color w:val="000000"/>
          <w:sz w:val="20"/>
          <w:szCs w:val="20"/>
        </w:rPr>
        <w:t>z Wilkszyna do Leśnicy</w:t>
      </w:r>
      <w:r w:rsidR="00D127B9" w:rsidRPr="00B26C99">
        <w:rPr>
          <w:rFonts w:ascii="Verdana" w:hAnsi="Verdana" w:cs="Verdana"/>
          <w:color w:val="000000"/>
          <w:sz w:val="20"/>
          <w:szCs w:val="20"/>
        </w:rPr>
        <w:t>.</w:t>
      </w:r>
    </w:p>
    <w:p w14:paraId="09A452F9" w14:textId="77777777" w:rsidR="0096525B" w:rsidRPr="00B26C99" w:rsidRDefault="0096525B" w:rsidP="00B2726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7859067" w14:textId="57649769" w:rsidR="00E53E31" w:rsidRPr="00B26C99" w:rsidRDefault="0096525B" w:rsidP="00E53E31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LINIE MIEJSKIE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12E38FF7" w14:textId="41A5FA71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5:16 </w:t>
      </w:r>
      <w:r w:rsidRPr="00B26C99">
        <w:rPr>
          <w:rFonts w:ascii="Verdana" w:hAnsi="Verdana" w:cs="Verdana"/>
          <w:color w:val="000000"/>
          <w:sz w:val="20"/>
          <w:szCs w:val="20"/>
        </w:rPr>
        <w:t>z Dworca Nadodrze do Kminkowej.</w:t>
      </w:r>
    </w:p>
    <w:p w14:paraId="3F16B931" w14:textId="77777777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5:59 </w:t>
      </w:r>
      <w:r w:rsidRPr="00B26C99">
        <w:rPr>
          <w:rFonts w:ascii="Verdana" w:hAnsi="Verdana" w:cs="Verdana"/>
          <w:color w:val="000000"/>
          <w:sz w:val="20"/>
          <w:szCs w:val="20"/>
        </w:rPr>
        <w:t>z Kminkowej do Dworca Nadodrze.</w:t>
      </w:r>
    </w:p>
    <w:p w14:paraId="65CB6B0F" w14:textId="77777777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6:30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Ratynia.</w:t>
      </w:r>
    </w:p>
    <w:p w14:paraId="47D70B9F" w14:textId="77777777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5:40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6:10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Metalowców.</w:t>
      </w:r>
    </w:p>
    <w:p w14:paraId="1FE59F31" w14:textId="6C24B123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6:16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6:4</w:t>
      </w:r>
      <w:r w:rsidR="00396128" w:rsidRPr="00B26C99"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Metalowców do Leśnicy.</w:t>
      </w:r>
    </w:p>
    <w:p w14:paraId="4718D8C4" w14:textId="1E202A53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6:1</w:t>
      </w:r>
      <w:r w:rsidR="006E40E7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Metalowców.</w:t>
      </w:r>
    </w:p>
    <w:p w14:paraId="1F40B95D" w14:textId="799E9426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</w:t>
      </w:r>
      <w:r w:rsidR="006E40E7" w:rsidRPr="00B26C99">
        <w:rPr>
          <w:rFonts w:ascii="Verdana" w:hAnsi="Verdana" w:cs="Verdana"/>
          <w:b/>
          <w:bCs/>
          <w:color w:val="000000"/>
          <w:sz w:val="20"/>
          <w:szCs w:val="20"/>
        </w:rPr>
        <w:t>28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Lasu Mokrzańskiego do Leśnicy</w:t>
      </w:r>
    </w:p>
    <w:p w14:paraId="7B78566C" w14:textId="0F0B8697" w:rsidR="0096525B" w:rsidRPr="00B26C99" w:rsidRDefault="0096525B" w:rsidP="00312799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6:40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Żaru.</w:t>
      </w:r>
    </w:p>
    <w:p w14:paraId="3A5827A7" w14:textId="112FE295" w:rsidR="00A313FD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/>
          <w:b/>
          <w:bCs/>
          <w:color w:val="000000"/>
          <w:sz w:val="20"/>
          <w:szCs w:val="20"/>
          <w:u w:val="single"/>
        </w:rPr>
        <w:br/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27 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7B354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sobota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62F5FE2B" w14:textId="77777777" w:rsidR="00A313FD" w:rsidRPr="00B26C99" w:rsidRDefault="00A313FD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4ACA2CE6" w14:textId="1C41A1E3" w:rsidR="0072624A" w:rsidRPr="00B26C99" w:rsidRDefault="00A313FD" w:rsidP="00312799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sobotnich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rozkładów jazdy</w:t>
      </w:r>
      <w:r w:rsidR="007B354A" w:rsidRPr="00B26C99">
        <w:rPr>
          <w:rFonts w:ascii="Verdana" w:hAnsi="Verdana" w:cs="Verdana"/>
          <w:color w:val="000000"/>
          <w:sz w:val="20"/>
          <w:szCs w:val="20"/>
        </w:rPr>
        <w:t>.</w:t>
      </w:r>
    </w:p>
    <w:p w14:paraId="1CEC34F1" w14:textId="77777777" w:rsidR="007B354A" w:rsidRPr="00B26C99" w:rsidRDefault="007B354A" w:rsidP="007B354A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61C818A6" w14:textId="20F54200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8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7B354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niedziela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5466827A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0E5F3970" w14:textId="4DD79EE0" w:rsidR="00146FB3" w:rsidRPr="00B26C99" w:rsidRDefault="00D917AA" w:rsidP="00312799">
      <w:pPr>
        <w:pStyle w:val="Akapitzlist"/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7B354A" w:rsidRPr="00B26C99">
        <w:rPr>
          <w:rFonts w:ascii="Verdana" w:hAnsi="Verdana" w:cs="Verdana"/>
          <w:b/>
          <w:bCs/>
          <w:color w:val="000000"/>
          <w:sz w:val="20"/>
          <w:szCs w:val="20"/>
        </w:rPr>
        <w:t>niedzielnych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5AF7C3F0" w14:textId="77777777" w:rsidR="00A313FD" w:rsidRPr="00B26C99" w:rsidRDefault="00A313FD" w:rsidP="00D414FE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26E9EBDC" w14:textId="0F499E97" w:rsidR="00A313FD" w:rsidRPr="00B26C99" w:rsidRDefault="00A313FD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29</w:t>
      </w:r>
      <w:r w:rsidR="00517CA6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-30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A1127F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poniedziałek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52E4F70F" w14:textId="77777777" w:rsidR="00A313FD" w:rsidRPr="00B26C99" w:rsidRDefault="00A313FD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071AA918" w14:textId="56C1DD48" w:rsidR="00D917AA" w:rsidRPr="00B26C99" w:rsidRDefault="00A313FD" w:rsidP="00312799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A1127F" w:rsidRPr="00B26C99">
        <w:rPr>
          <w:rFonts w:ascii="Verdana" w:hAnsi="Verdana" w:cs="Verdana"/>
          <w:b/>
          <w:bCs/>
          <w:color w:val="000000"/>
          <w:sz w:val="20"/>
          <w:szCs w:val="20"/>
        </w:rPr>
        <w:t>roboczych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42C32FBC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50B0E0C" w14:textId="2ACF56AC" w:rsidR="00D917AA" w:rsidRPr="00B26C99" w:rsidRDefault="00EF1EF6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31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grudnia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2025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270DC8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środa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2426B887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7C81E888" w14:textId="5533092C" w:rsidR="00D917AA" w:rsidRPr="00B26C99" w:rsidRDefault="00D917AA" w:rsidP="00312799">
      <w:pPr>
        <w:pStyle w:val="Akapitzlist"/>
        <w:numPr>
          <w:ilvl w:val="0"/>
          <w:numId w:val="29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>roboczych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rozkładów jazdy</w:t>
      </w:r>
      <w:r w:rsidR="008E2A8E"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0A0691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8E2A8E" w:rsidRPr="00B26C99">
        <w:rPr>
          <w:rFonts w:ascii="Verdana" w:hAnsi="Verdana" w:cs="Verdana"/>
          <w:color w:val="000000"/>
          <w:sz w:val="20"/>
          <w:szCs w:val="20"/>
        </w:rPr>
        <w:t>następującymi ograniczeniami:</w:t>
      </w:r>
    </w:p>
    <w:p w14:paraId="1EC2B347" w14:textId="77777777" w:rsidR="00D917AA" w:rsidRPr="00B26C99" w:rsidRDefault="00D917AA" w:rsidP="00146FB3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5CC34041" w14:textId="3FF40504" w:rsidR="00D917AA" w:rsidRPr="00046321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MIĘKINIA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3BCB7834" w14:textId="455A0804" w:rsidR="0042602B" w:rsidRPr="00B26C99" w:rsidRDefault="0042602B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ind w:left="284" w:firstLine="76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22:</w:t>
      </w:r>
      <w:r w:rsidR="00B93307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="00BC08F6" w:rsidRPr="00B26C99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Gałowa.</w:t>
      </w:r>
    </w:p>
    <w:p w14:paraId="4984D5CE" w14:textId="5414E1DA" w:rsidR="00D917AA" w:rsidRPr="00B26C99" w:rsidRDefault="00D917AA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22: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="00BC08F6"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Gałowa do Leśnicy.</w:t>
      </w:r>
    </w:p>
    <w:p w14:paraId="566DC7CE" w14:textId="2D0F9DE8" w:rsidR="00A313FD" w:rsidRPr="00B26C99" w:rsidRDefault="00A313FD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E64326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E64326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584C11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Wilkszyna do</w:t>
      </w:r>
      <w:r w:rsidR="00B671F2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Leśnicy.</w:t>
      </w:r>
    </w:p>
    <w:p w14:paraId="080B11A9" w14:textId="6D1BAD8D" w:rsidR="00D917AA" w:rsidRPr="00B26C99" w:rsidRDefault="00D917AA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C16C32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77688B" w:rsidRPr="00B26C99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77688B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423911" w:rsidRPr="00B26C99">
        <w:rPr>
          <w:rFonts w:ascii="Verdana" w:hAnsi="Verdana" w:cs="Verdana"/>
          <w:b/>
          <w:bCs/>
          <w:color w:val="000000"/>
          <w:sz w:val="20"/>
          <w:szCs w:val="20"/>
        </w:rPr>
        <w:t>22:30</w:t>
      </w:r>
      <w:r w:rsidR="00423911"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</w:t>
      </w:r>
      <w:r w:rsidR="00A313FD" w:rsidRPr="00B26C99">
        <w:rPr>
          <w:rFonts w:ascii="Verdana" w:hAnsi="Verdana" w:cs="Verdana"/>
          <w:b/>
          <w:bCs/>
          <w:color w:val="000000"/>
          <w:sz w:val="20"/>
          <w:szCs w:val="20"/>
        </w:rPr>
        <w:t>30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Brzeziny.</w:t>
      </w:r>
    </w:p>
    <w:p w14:paraId="53BAE2FE" w14:textId="77B7A660" w:rsidR="009B2E7D" w:rsidRPr="00B26C99" w:rsidRDefault="009B2E7D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Lutyni do Leśnicy.</w:t>
      </w:r>
    </w:p>
    <w:p w14:paraId="2BB1415C" w14:textId="19079A65" w:rsidR="00D917AA" w:rsidRPr="00B26C99" w:rsidRDefault="00D917AA" w:rsidP="00312799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B1119B" w:rsidRPr="00B26C99">
        <w:rPr>
          <w:rFonts w:ascii="Verdana" w:hAnsi="Verdana" w:cs="Verdana"/>
          <w:b/>
          <w:bCs/>
          <w:color w:val="000000"/>
          <w:sz w:val="20"/>
          <w:szCs w:val="20"/>
        </w:rPr>
        <w:t>50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 Lutyni. </w:t>
      </w:r>
    </w:p>
    <w:p w14:paraId="4A252C68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79EDB75" w14:textId="57DF4905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WISZNIA MAŁA</w:t>
      </w:r>
    </w:p>
    <w:p w14:paraId="522A0F64" w14:textId="046E6E69" w:rsidR="002F576D" w:rsidRPr="00B26C99" w:rsidRDefault="002F576D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C16C32" w:rsidRPr="00B26C99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C16C32" w:rsidRPr="00B26C99">
        <w:rPr>
          <w:rFonts w:ascii="Verdana" w:hAnsi="Verdana" w:cs="Verdana"/>
          <w:color w:val="000000"/>
          <w:sz w:val="20"/>
          <w:szCs w:val="20"/>
        </w:rPr>
        <w:t>ie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22:20 </w:t>
      </w:r>
      <w:r w:rsidRPr="00B26C99">
        <w:rPr>
          <w:rFonts w:ascii="Verdana" w:hAnsi="Verdana" w:cs="Verdana"/>
          <w:color w:val="000000"/>
          <w:sz w:val="20"/>
          <w:szCs w:val="20"/>
        </w:rPr>
        <w:t>z Kromera do Szewc.</w:t>
      </w:r>
    </w:p>
    <w:p w14:paraId="1455CF2E" w14:textId="44FA5209" w:rsidR="00D917AA" w:rsidRPr="00B26C99" w:rsidRDefault="00D917AA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21:50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, 2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50 </w:t>
      </w:r>
      <w:r w:rsidR="00D87650" w:rsidRPr="00B26C99">
        <w:rPr>
          <w:rFonts w:ascii="Verdana" w:hAnsi="Verdana" w:cs="Verdana"/>
          <w:color w:val="000000"/>
          <w:sz w:val="20"/>
          <w:szCs w:val="20"/>
        </w:rPr>
        <w:t>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50 </w:t>
      </w:r>
      <w:r w:rsidRPr="00B26C99">
        <w:rPr>
          <w:rFonts w:ascii="Verdana" w:hAnsi="Verdana" w:cs="Verdana"/>
          <w:color w:val="000000"/>
          <w:sz w:val="20"/>
          <w:szCs w:val="20"/>
        </w:rPr>
        <w:t>z</w:t>
      </w:r>
      <w:r w:rsidR="00EF1EF6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Dworca Nadodrze do </w:t>
      </w:r>
      <w:r w:rsidR="00D87650" w:rsidRPr="00B26C99">
        <w:rPr>
          <w:rFonts w:ascii="Verdana" w:hAnsi="Verdana" w:cs="Verdana"/>
          <w:color w:val="000000"/>
          <w:sz w:val="20"/>
          <w:szCs w:val="20"/>
        </w:rPr>
        <w:t>Szym</w:t>
      </w:r>
      <w:r w:rsidR="00965233" w:rsidRPr="00B26C99">
        <w:rPr>
          <w:rFonts w:ascii="Verdana" w:hAnsi="Verdana" w:cs="Verdana"/>
          <w:color w:val="000000"/>
          <w:sz w:val="20"/>
          <w:szCs w:val="20"/>
        </w:rPr>
        <w:t>an</w:t>
      </w:r>
      <w:r w:rsidR="00D87650" w:rsidRPr="00B26C99">
        <w:rPr>
          <w:rFonts w:ascii="Verdana" w:hAnsi="Verdana" w:cs="Verdana"/>
          <w:color w:val="000000"/>
          <w:sz w:val="20"/>
          <w:szCs w:val="20"/>
        </w:rPr>
        <w:t>owa</w:t>
      </w:r>
      <w:r w:rsidRPr="00B26C99">
        <w:rPr>
          <w:rFonts w:ascii="Verdana" w:hAnsi="Verdana" w:cs="Verdana"/>
          <w:color w:val="000000"/>
          <w:sz w:val="20"/>
          <w:szCs w:val="20"/>
        </w:rPr>
        <w:t>.</w:t>
      </w:r>
    </w:p>
    <w:p w14:paraId="5C0FCCF5" w14:textId="71B023C1" w:rsidR="00D827B0" w:rsidRPr="00B26C99" w:rsidRDefault="006806DF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D827B0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D827B0"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="00D827B0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827B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23:20 </w:t>
      </w:r>
      <w:r w:rsidR="00D827B0" w:rsidRPr="00B26C99">
        <w:rPr>
          <w:rFonts w:ascii="Verdana" w:hAnsi="Verdana" w:cs="Verdana"/>
          <w:color w:val="000000"/>
          <w:sz w:val="20"/>
          <w:szCs w:val="20"/>
        </w:rPr>
        <w:t>z Dworca Nadodrze do</w:t>
      </w:r>
      <w:r w:rsidR="00820F3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D827B0" w:rsidRPr="00B26C99">
        <w:rPr>
          <w:rFonts w:ascii="Verdana" w:hAnsi="Verdana" w:cs="Verdana"/>
          <w:color w:val="000000"/>
          <w:sz w:val="20"/>
          <w:szCs w:val="20"/>
        </w:rPr>
        <w:t>Psar.</w:t>
      </w:r>
    </w:p>
    <w:p w14:paraId="1BB864D4" w14:textId="7C37C2B5" w:rsidR="00D917AA" w:rsidRPr="00B26C99" w:rsidRDefault="00D917AA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22:19</w:t>
      </w:r>
      <w:r w:rsidR="00D827B0" w:rsidRPr="00B26C99">
        <w:rPr>
          <w:rFonts w:ascii="Verdana" w:hAnsi="Verdana" w:cs="Verdana"/>
          <w:b/>
          <w:bCs/>
          <w:color w:val="000000"/>
          <w:sz w:val="20"/>
          <w:szCs w:val="20"/>
        </w:rPr>
        <w:t>, 22:49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:</w:t>
      </w:r>
      <w:r w:rsidR="00D87650" w:rsidRPr="00B26C99">
        <w:rPr>
          <w:rFonts w:ascii="Verdana" w:hAnsi="Verdana" w:cs="Verdana"/>
          <w:b/>
          <w:bCs/>
          <w:color w:val="000000"/>
          <w:sz w:val="20"/>
          <w:szCs w:val="20"/>
        </w:rPr>
        <w:t>19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EF1EF6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D87650" w:rsidRPr="00B26C99">
        <w:rPr>
          <w:rFonts w:ascii="Verdana" w:hAnsi="Verdana" w:cs="Verdana"/>
          <w:color w:val="000000"/>
          <w:sz w:val="20"/>
          <w:szCs w:val="20"/>
        </w:rPr>
        <w:t>Szymanowa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do</w:t>
      </w:r>
      <w:r w:rsidR="00965233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Dworca Nadodrze.</w:t>
      </w:r>
    </w:p>
    <w:p w14:paraId="0C00D5DC" w14:textId="2263BBF0" w:rsidR="00D917AA" w:rsidRPr="00B26C99" w:rsidRDefault="00D917AA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22:2</w:t>
      </w:r>
      <w:r w:rsidR="00820F35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Krzyżanowic</w:t>
      </w:r>
      <w:r w:rsidR="00F818E0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do</w:t>
      </w:r>
      <w:r w:rsidR="00F818E0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Kromera.</w:t>
      </w:r>
    </w:p>
    <w:p w14:paraId="3CA533DC" w14:textId="208B039A" w:rsidR="00D917AA" w:rsidRPr="00B26C99" w:rsidRDefault="00D917AA" w:rsidP="00312799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23:02 </w:t>
      </w:r>
      <w:r w:rsidRPr="00B26C99">
        <w:rPr>
          <w:rFonts w:ascii="Verdana" w:hAnsi="Verdana" w:cs="Verdana"/>
          <w:color w:val="000000"/>
          <w:sz w:val="20"/>
          <w:szCs w:val="20"/>
        </w:rPr>
        <w:t>z Kromera do Krzyżanowic.</w:t>
      </w:r>
    </w:p>
    <w:p w14:paraId="28C34522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63FE465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DŁUGOŁĘKA</w:t>
      </w:r>
    </w:p>
    <w:p w14:paraId="28667178" w14:textId="77777777" w:rsidR="000F44EF" w:rsidRPr="00B26C99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904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Łoziny do Kromera</w:t>
      </w:r>
    </w:p>
    <w:p w14:paraId="7D1BCB20" w14:textId="77777777" w:rsidR="000F44EF" w:rsidRPr="00B26C99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904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22:42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Łoziny.</w:t>
      </w:r>
    </w:p>
    <w:p w14:paraId="2673D13D" w14:textId="77777777" w:rsidR="006E390C" w:rsidRDefault="00262C79" w:rsidP="006E390C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566EE1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566EE1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566EE1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22:24 </w:t>
      </w:r>
      <w:r w:rsidR="00566EE1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566EE1"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23:24 </w:t>
      </w:r>
      <w:r w:rsidRPr="00B26C99">
        <w:rPr>
          <w:rFonts w:ascii="Verdana" w:hAnsi="Verdana" w:cs="Verdana"/>
          <w:color w:val="000000"/>
          <w:sz w:val="20"/>
          <w:szCs w:val="20"/>
        </w:rPr>
        <w:t>z pl. Grunwaldzkiego do</w:t>
      </w:r>
      <w:r w:rsidR="006E7242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Piecowic.</w:t>
      </w:r>
      <w:r w:rsidR="006E390C" w:rsidRPr="006E390C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028E07D" w14:textId="77777777" w:rsidR="006E390C" w:rsidRDefault="006E390C" w:rsidP="006E390C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22:31 </w:t>
      </w:r>
      <w:r w:rsidRPr="00B26C99">
        <w:rPr>
          <w:rFonts w:ascii="Verdana" w:hAnsi="Verdana" w:cs="Verdana"/>
          <w:color w:val="000000"/>
          <w:sz w:val="20"/>
          <w:szCs w:val="20"/>
        </w:rPr>
        <w:t>z Piecowic do pl. Grunwaldzkiego.</w:t>
      </w:r>
    </w:p>
    <w:p w14:paraId="1AA83448" w14:textId="3823600F" w:rsidR="006E390C" w:rsidRPr="00B26C99" w:rsidRDefault="006E390C" w:rsidP="006E390C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7E0FFA">
        <w:rPr>
          <w:rFonts w:ascii="Verdana" w:hAnsi="Verdana" w:cs="Verdana"/>
          <w:b/>
          <w:bCs/>
          <w:color w:val="000000"/>
          <w:sz w:val="20"/>
          <w:szCs w:val="20"/>
        </w:rPr>
        <w:t>22:22</w:t>
      </w:r>
      <w:r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23:22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Pruszowic do Galerii Dominikańskiej.</w:t>
      </w:r>
    </w:p>
    <w:p w14:paraId="45BDC71F" w14:textId="3005A0A1" w:rsidR="00844055" w:rsidRPr="006E390C" w:rsidRDefault="006E390C" w:rsidP="006E390C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 w:rsidRPr="00B26C99">
        <w:rPr>
          <w:rFonts w:ascii="Verdana" w:hAnsi="Verdana" w:cs="Verdana"/>
          <w:color w:val="000000"/>
          <w:sz w:val="20"/>
          <w:szCs w:val="20"/>
        </w:rPr>
        <w:t>zostan</w:t>
      </w:r>
      <w:r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 xml:space="preserve"> 914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7E0FFA">
        <w:rPr>
          <w:rFonts w:ascii="Verdana" w:hAnsi="Verdana" w:cs="Verdana"/>
          <w:b/>
          <w:bCs/>
          <w:color w:val="000000"/>
          <w:sz w:val="20"/>
          <w:szCs w:val="20"/>
        </w:rPr>
        <w:t>22:15</w:t>
      </w:r>
      <w:r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 Pruszowic.</w:t>
      </w:r>
    </w:p>
    <w:p w14:paraId="161A4FAA" w14:textId="55F4EBD9" w:rsidR="00262C79" w:rsidRPr="00B26C99" w:rsidRDefault="00262C79" w:rsidP="00262C79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lastRenderedPageBreak/>
        <w:t>Zawieszon</w:t>
      </w:r>
      <w:r w:rsidR="00F67863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F67863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F67863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 924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="00203A1C">
        <w:rPr>
          <w:rFonts w:ascii="Verdana" w:hAnsi="Verdana" w:cs="Verdana"/>
          <w:b/>
          <w:bCs/>
          <w:color w:val="000000"/>
          <w:sz w:val="20"/>
          <w:szCs w:val="20"/>
        </w:rPr>
        <w:t>1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:45 </w:t>
      </w:r>
      <w:r w:rsidR="00F67863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F67863" w:rsidRPr="003A0A62">
        <w:rPr>
          <w:rFonts w:ascii="Verdana" w:hAnsi="Verdana" w:cs="Verdana"/>
          <w:b/>
          <w:bCs/>
          <w:color w:val="000000"/>
          <w:sz w:val="20"/>
          <w:szCs w:val="20"/>
        </w:rPr>
        <w:t>22:45</w:t>
      </w:r>
      <w:r w:rsid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3A0A62">
        <w:rPr>
          <w:rFonts w:ascii="Verdana" w:hAnsi="Verdana" w:cs="Verdana"/>
          <w:color w:val="000000"/>
          <w:sz w:val="20"/>
          <w:szCs w:val="20"/>
        </w:rPr>
        <w:t>z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Galerii Dominikańskiej do Stępina.</w:t>
      </w:r>
    </w:p>
    <w:p w14:paraId="794D93C2" w14:textId="77777777" w:rsidR="000F44EF" w:rsidRDefault="00262C79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F67863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F67863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F67863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F67863"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21:42 </w:t>
      </w:r>
      <w:r w:rsidR="00F67863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3A0A62">
        <w:rPr>
          <w:rFonts w:ascii="Verdana" w:hAnsi="Verdana" w:cs="Verdana"/>
          <w:b/>
          <w:bCs/>
          <w:color w:val="000000"/>
          <w:sz w:val="20"/>
          <w:szCs w:val="20"/>
        </w:rPr>
        <w:t xml:space="preserve">22:43 </w:t>
      </w:r>
      <w:r w:rsidRPr="00B26C99">
        <w:rPr>
          <w:rFonts w:ascii="Verdana" w:hAnsi="Verdana" w:cs="Verdana"/>
          <w:color w:val="000000"/>
          <w:sz w:val="20"/>
          <w:szCs w:val="20"/>
        </w:rPr>
        <w:t>ze Stępina do Galerii Dominikańskiej.</w:t>
      </w:r>
      <w:r w:rsidR="000F44EF" w:rsidRPr="000F44EF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81CBD6D" w14:textId="2C9F60B4" w:rsidR="000F44EF" w:rsidRPr="00B26C99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21:33</w:t>
      </w:r>
      <w:r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23:28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</w:t>
      </w:r>
      <w:r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Januszkowic.</w:t>
      </w:r>
    </w:p>
    <w:p w14:paraId="6CC14AB9" w14:textId="77777777" w:rsidR="000F44EF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22:22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Januszkowic do Kromera.</w:t>
      </w:r>
    </w:p>
    <w:p w14:paraId="279CC1B2" w14:textId="73505B09" w:rsidR="000F44EF" w:rsidRPr="00D47CE0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21:50</w:t>
      </w:r>
      <w:r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Kiełczówka do</w:t>
      </w:r>
      <w:r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Godzieszowej.</w:t>
      </w:r>
    </w:p>
    <w:p w14:paraId="289C83B9" w14:textId="77777777" w:rsidR="000F44EF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22:40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Godzieszowej do Kiełczówka.</w:t>
      </w:r>
    </w:p>
    <w:p w14:paraId="128BC8A4" w14:textId="50E62815" w:rsidR="000F44EF" w:rsidRPr="00B26C99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944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Mulickiej do Mirkowa.</w:t>
      </w:r>
    </w:p>
    <w:p w14:paraId="0FBD870A" w14:textId="11DA6DD6" w:rsidR="00262C79" w:rsidRPr="000F44EF" w:rsidRDefault="000F44EF" w:rsidP="000F44EF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944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22:15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Mirkowa do Mulickiej.</w:t>
      </w:r>
    </w:p>
    <w:p w14:paraId="01AD7E0F" w14:textId="7EFF77CB" w:rsidR="00262C79" w:rsidRPr="00B26C99" w:rsidRDefault="003616E6" w:rsidP="00262C79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29362A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29362A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29362A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 xml:space="preserve"> 964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21:26</w:t>
      </w:r>
      <w:r w:rsidR="0029362A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="0029362A" w:rsidRPr="000F5AFD">
        <w:rPr>
          <w:rFonts w:ascii="Verdana" w:hAnsi="Verdana" w:cs="Verdana"/>
          <w:b/>
          <w:bCs/>
          <w:color w:val="000000"/>
          <w:sz w:val="20"/>
          <w:szCs w:val="20"/>
        </w:rPr>
        <w:t>22:25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Brzeziej Łąki.</w:t>
      </w:r>
    </w:p>
    <w:p w14:paraId="6B4D0693" w14:textId="645C33B1" w:rsidR="003616E6" w:rsidRPr="00F71A4A" w:rsidRDefault="003616E6" w:rsidP="00F71A4A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F71A4A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F71A4A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F71A4A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964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F71A4A" w:rsidRPr="007E0FFA">
        <w:rPr>
          <w:rFonts w:ascii="Verdana" w:hAnsi="Verdana" w:cs="Verdana"/>
          <w:b/>
          <w:bCs/>
          <w:color w:val="000000"/>
          <w:sz w:val="20"/>
          <w:szCs w:val="20"/>
        </w:rPr>
        <w:t>21:19</w:t>
      </w:r>
      <w:r w:rsidR="00F71A4A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22:29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Brzeziej Łąki do</w:t>
      </w:r>
      <w:r w:rsidR="00F71A4A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Kromera.</w:t>
      </w:r>
    </w:p>
    <w:p w14:paraId="0FB5E6ED" w14:textId="30EDAB6F" w:rsidR="0048445A" w:rsidRPr="00B26C99" w:rsidRDefault="0048445A" w:rsidP="00262C79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>Zawieszon</w:t>
      </w:r>
      <w:r w:rsidR="00BB5D17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zostan</w:t>
      </w:r>
      <w:r w:rsidR="00BB5D17">
        <w:rPr>
          <w:rFonts w:ascii="Verdana" w:hAnsi="Verdana" w:cs="Verdana"/>
          <w:color w:val="000000"/>
          <w:sz w:val="20"/>
          <w:szCs w:val="20"/>
        </w:rPr>
        <w:t>ą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kurs</w:t>
      </w:r>
      <w:r w:rsidR="00BB5D17">
        <w:rPr>
          <w:rFonts w:ascii="Verdana" w:hAnsi="Verdana" w:cs="Verdana"/>
          <w:color w:val="000000"/>
          <w:sz w:val="20"/>
          <w:szCs w:val="20"/>
        </w:rPr>
        <w:t>y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21:54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BB5D17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BB5D17" w:rsidRPr="000F5AFD">
        <w:rPr>
          <w:rFonts w:ascii="Verdana" w:hAnsi="Verdana" w:cs="Verdana"/>
          <w:b/>
          <w:bCs/>
          <w:color w:val="000000"/>
          <w:sz w:val="20"/>
          <w:szCs w:val="20"/>
        </w:rPr>
        <w:t>22:54</w:t>
      </w:r>
      <w:r w:rsidR="00BB5D17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pl. Grunwaldzkiego do</w:t>
      </w:r>
      <w:r w:rsidR="00A4704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Brzeziej Łąki.</w:t>
      </w:r>
    </w:p>
    <w:p w14:paraId="59E27DEB" w14:textId="653DC1C3" w:rsidR="0048445A" w:rsidRPr="00B26C99" w:rsidRDefault="0048445A" w:rsidP="00262C79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095552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0F5AFD">
        <w:rPr>
          <w:rFonts w:ascii="Verdana" w:hAnsi="Verdana" w:cs="Verdana"/>
          <w:b/>
          <w:bCs/>
          <w:color w:val="000000"/>
          <w:sz w:val="20"/>
          <w:szCs w:val="20"/>
        </w:rPr>
        <w:t>21:55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Brzeziej Łąki do</w:t>
      </w:r>
      <w:r w:rsidR="00BC38BE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pl.</w:t>
      </w:r>
      <w:r w:rsidR="00BC38BE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Grunwaldzkiego.</w:t>
      </w:r>
    </w:p>
    <w:p w14:paraId="56A8A3E6" w14:textId="77777777" w:rsidR="00007349" w:rsidRPr="00B26C99" w:rsidRDefault="00007349" w:rsidP="00007349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777E103E" w14:textId="687EF834" w:rsidR="00291A56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KĄTY WROCŁAWSKIE</w:t>
      </w:r>
    </w:p>
    <w:p w14:paraId="0867E854" w14:textId="17600E82" w:rsidR="00D917AA" w:rsidRPr="00B26C99" w:rsidRDefault="00291A56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22:45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Oporowa do Smolca.</w:t>
      </w:r>
    </w:p>
    <w:p w14:paraId="1548815C" w14:textId="5B206D31" w:rsidR="00D917AA" w:rsidRPr="00B26C99" w:rsidRDefault="00D917AA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291A56" w:rsidRPr="00B26C99">
        <w:rPr>
          <w:rFonts w:ascii="Verdana" w:hAnsi="Verdana" w:cs="Verdana"/>
          <w:b/>
          <w:bCs/>
          <w:color w:val="000000"/>
          <w:sz w:val="20"/>
          <w:szCs w:val="20"/>
        </w:rPr>
        <w:t>46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227ED5" w:rsidRPr="00B26C99">
        <w:rPr>
          <w:rFonts w:ascii="Verdana" w:hAnsi="Verdana" w:cs="Verdana"/>
          <w:color w:val="000000"/>
          <w:sz w:val="20"/>
          <w:szCs w:val="20"/>
        </w:rPr>
        <w:t>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27ED5" w:rsidRPr="00B26C99">
        <w:rPr>
          <w:rFonts w:ascii="Verdana" w:hAnsi="Verdana" w:cs="Verdana"/>
          <w:color w:val="000000"/>
          <w:sz w:val="20"/>
          <w:szCs w:val="20"/>
        </w:rPr>
        <w:t>Strzegomskiej (krzyżówki</w:t>
      </w:r>
      <w:r w:rsidRPr="00B26C99">
        <w:rPr>
          <w:rFonts w:ascii="Verdana" w:hAnsi="Verdana" w:cs="Verdana"/>
          <w:color w:val="000000"/>
          <w:sz w:val="20"/>
          <w:szCs w:val="20"/>
        </w:rPr>
        <w:t>) do</w:t>
      </w:r>
      <w:r w:rsidR="00D959B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Samotworu.</w:t>
      </w:r>
    </w:p>
    <w:p w14:paraId="509B8B7E" w14:textId="77777777" w:rsidR="00227ED5" w:rsidRPr="00B26C99" w:rsidRDefault="00D917AA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</w:t>
      </w:r>
      <w:r w:rsidR="00291A56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Samotworu do </w:t>
      </w:r>
      <w:r w:rsidR="00227ED5" w:rsidRPr="00B26C99">
        <w:rPr>
          <w:rFonts w:ascii="Verdana" w:hAnsi="Verdana" w:cs="Verdana"/>
          <w:color w:val="000000"/>
          <w:sz w:val="20"/>
          <w:szCs w:val="20"/>
        </w:rPr>
        <w:t>Strzegomskiej (krzyżówki).</w:t>
      </w:r>
    </w:p>
    <w:p w14:paraId="6CA9560F" w14:textId="6D11182E" w:rsidR="004C67AA" w:rsidRPr="00B26C99" w:rsidRDefault="00291A56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Nowego Dwory (P+R) do</w:t>
      </w:r>
      <w:r w:rsidR="007C0BB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Smolca.</w:t>
      </w:r>
    </w:p>
    <w:p w14:paraId="1A243584" w14:textId="3BF8AB3F" w:rsidR="00722AF6" w:rsidRPr="00B26C99" w:rsidRDefault="002E1412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</w:t>
      </w:r>
      <w:r w:rsidR="00BB09C5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21:26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Krzyków do Zabrodzia.</w:t>
      </w:r>
    </w:p>
    <w:p w14:paraId="43D9A169" w14:textId="29896EE4" w:rsidR="002E1412" w:rsidRPr="00B26C99" w:rsidRDefault="002E1412" w:rsidP="0031279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 w:rsidR="00BB09C5" w:rsidRPr="00B26C99">
        <w:rPr>
          <w:rFonts w:ascii="Verdana" w:hAnsi="Verdana" w:cs="Verdana"/>
          <w:b/>
          <w:bCs/>
          <w:color w:val="000000"/>
          <w:sz w:val="20"/>
          <w:szCs w:val="20"/>
        </w:rPr>
        <w:t>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F7675C" w:rsidRPr="00B26C99">
        <w:rPr>
          <w:rFonts w:ascii="Verdana" w:hAnsi="Verdana" w:cs="Verdana"/>
          <w:b/>
          <w:bCs/>
          <w:color w:val="000000"/>
          <w:sz w:val="20"/>
          <w:szCs w:val="20"/>
        </w:rPr>
        <w:t>18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</w:t>
      </w:r>
      <w:r w:rsidR="00F7675C" w:rsidRPr="00B26C99">
        <w:rPr>
          <w:rFonts w:ascii="Verdana" w:hAnsi="Verdana" w:cs="Verdana"/>
          <w:color w:val="000000"/>
          <w:sz w:val="20"/>
          <w:szCs w:val="20"/>
        </w:rPr>
        <w:t>Zabrodzia do Krzyków.</w:t>
      </w:r>
    </w:p>
    <w:p w14:paraId="52D2F88C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1C60B82A" w14:textId="2B3D44A3" w:rsidR="00D471E3" w:rsidRPr="00B26C99" w:rsidRDefault="00D471E3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ŻÓRAWINA/KOBIERZYCE/SIECHNICE</w:t>
      </w:r>
    </w:p>
    <w:p w14:paraId="4585DEE7" w14:textId="10F520D0" w:rsidR="00D471E3" w:rsidRPr="00B26C99" w:rsidRDefault="00D471E3" w:rsidP="00312799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</w:t>
      </w:r>
      <w:r w:rsidR="00567A2C" w:rsidRPr="00B26C99">
        <w:rPr>
          <w:rFonts w:ascii="Verdana" w:hAnsi="Verdana" w:cs="Verdana"/>
          <w:b/>
          <w:bCs/>
          <w:color w:val="000000"/>
          <w:sz w:val="20"/>
          <w:szCs w:val="20"/>
        </w:rPr>
        <w:t>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Żórawiny do Tarnogaju.</w:t>
      </w:r>
    </w:p>
    <w:p w14:paraId="1DEC336F" w14:textId="4ADF9631" w:rsidR="00D471E3" w:rsidRPr="00B26C99" w:rsidRDefault="00D471E3" w:rsidP="00312799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22:2</w:t>
      </w:r>
      <w:r w:rsidR="00567A2C" w:rsidRPr="00B26C99">
        <w:rPr>
          <w:rFonts w:ascii="Verdana" w:hAnsi="Verdana" w:cs="Verdana"/>
          <w:b/>
          <w:bCs/>
          <w:color w:val="000000"/>
          <w:sz w:val="20"/>
          <w:szCs w:val="20"/>
        </w:rPr>
        <w:t>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Tarnogaju do Żórawiny.</w:t>
      </w:r>
    </w:p>
    <w:p w14:paraId="3A1E6825" w14:textId="63C4E1CD" w:rsidR="00D471E3" w:rsidRPr="00B26C99" w:rsidRDefault="00D471E3" w:rsidP="00312799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21:3</w:t>
      </w:r>
      <w:r w:rsidR="001048E2" w:rsidRPr="00B26C99"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</w:t>
      </w:r>
      <w:r w:rsidR="001048E2" w:rsidRPr="00B26C99">
        <w:rPr>
          <w:rFonts w:ascii="Verdana" w:hAnsi="Verdana" w:cs="Verdana"/>
          <w:color w:val="000000"/>
          <w:sz w:val="20"/>
          <w:szCs w:val="20"/>
        </w:rPr>
        <w:t xml:space="preserve">Galowic </w:t>
      </w:r>
      <w:r w:rsidRPr="00B26C99">
        <w:rPr>
          <w:rFonts w:ascii="Verdana" w:hAnsi="Verdana" w:cs="Verdana"/>
          <w:color w:val="000000"/>
          <w:sz w:val="20"/>
          <w:szCs w:val="20"/>
        </w:rPr>
        <w:t>do Krzyków.</w:t>
      </w:r>
    </w:p>
    <w:p w14:paraId="3B8E378C" w14:textId="51BA9063" w:rsidR="00D471E3" w:rsidRDefault="00D471E3" w:rsidP="00312799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22:2</w:t>
      </w:r>
      <w:r w:rsidR="00567A2C"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Krzyków do Żórawiny.</w:t>
      </w:r>
    </w:p>
    <w:p w14:paraId="7D420A84" w14:textId="5C5A90D1" w:rsidR="006C623A" w:rsidRDefault="006C623A" w:rsidP="006C623A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93B10CC" w14:textId="77777777" w:rsidR="00C415ED" w:rsidRPr="00C415ED" w:rsidRDefault="00C415ED" w:rsidP="00C415ED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C415ED">
        <w:rPr>
          <w:rFonts w:ascii="Verdana" w:hAnsi="Verdana" w:cs="Verdana"/>
          <w:b/>
          <w:bCs/>
          <w:color w:val="000000"/>
          <w:sz w:val="20"/>
          <w:szCs w:val="20"/>
        </w:rPr>
        <w:t xml:space="preserve">GMINA CZERNICA </w:t>
      </w:r>
      <w:r w:rsidRPr="00C415ED">
        <w:rPr>
          <w:rFonts w:ascii="Verdana" w:hAnsi="Verdana" w:cs="Verdana"/>
          <w:color w:val="000000"/>
          <w:sz w:val="20"/>
          <w:szCs w:val="20"/>
        </w:rPr>
        <w:t>(uwzględniając zmiany od 15 grudnia 2025 r.)</w:t>
      </w:r>
    </w:p>
    <w:p w14:paraId="627F7467" w14:textId="1E010D43" w:rsidR="00AE262F" w:rsidRPr="006C623A" w:rsidRDefault="00AE262F" w:rsidP="00AE262F">
      <w:pPr>
        <w:pStyle w:val="Akapitzlist"/>
        <w:numPr>
          <w:ilvl w:val="0"/>
          <w:numId w:val="5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 xml:space="preserve">5 </w:t>
      </w:r>
      <w:r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21:5</w:t>
      </w:r>
      <w:r w:rsidR="00C415ED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>
        <w:rPr>
          <w:rFonts w:ascii="Verdana" w:hAnsi="Verdana" w:cs="Verdana"/>
          <w:color w:val="000000"/>
          <w:sz w:val="20"/>
          <w:szCs w:val="20"/>
        </w:rPr>
        <w:t xml:space="preserve"> z Chrząstawy Wielkiej do pl. Grunwaldzkiego.</w:t>
      </w:r>
    </w:p>
    <w:p w14:paraId="03F8B574" w14:textId="2AA6613D" w:rsidR="006C623A" w:rsidRPr="00AE262F" w:rsidRDefault="006C623A" w:rsidP="00AE262F">
      <w:pPr>
        <w:pStyle w:val="Akapitzlist"/>
        <w:numPr>
          <w:ilvl w:val="0"/>
          <w:numId w:val="5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AE262F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AE262F">
        <w:rPr>
          <w:rFonts w:ascii="Verdana" w:hAnsi="Verdana" w:cs="Verdana"/>
          <w:b/>
          <w:bCs/>
          <w:color w:val="000000"/>
          <w:sz w:val="20"/>
          <w:szCs w:val="20"/>
        </w:rPr>
        <w:t>945</w:t>
      </w:r>
      <w:r w:rsidRPr="00AE262F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AE262F">
        <w:rPr>
          <w:rFonts w:ascii="Verdana" w:hAnsi="Verdana" w:cs="Verdana"/>
          <w:b/>
          <w:bCs/>
          <w:color w:val="000000"/>
          <w:sz w:val="20"/>
          <w:szCs w:val="20"/>
        </w:rPr>
        <w:t>23:20</w:t>
      </w:r>
      <w:r w:rsidRPr="00AE262F">
        <w:rPr>
          <w:rFonts w:ascii="Verdana" w:hAnsi="Verdana" w:cs="Verdana"/>
          <w:color w:val="000000"/>
          <w:sz w:val="20"/>
          <w:szCs w:val="20"/>
        </w:rPr>
        <w:t xml:space="preserve"> z pl. Grunwaldzkiego do Chrząstawy Wielkiej.</w:t>
      </w:r>
    </w:p>
    <w:p w14:paraId="5B9AFE39" w14:textId="5BE03679" w:rsidR="006C623A" w:rsidRDefault="006C623A" w:rsidP="006C623A">
      <w:pPr>
        <w:pStyle w:val="Akapitzlist"/>
        <w:numPr>
          <w:ilvl w:val="0"/>
          <w:numId w:val="5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 xml:space="preserve">955 </w:t>
      </w:r>
      <w:r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C415ED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z w:val="20"/>
          <w:szCs w:val="20"/>
        </w:rPr>
        <w:t xml:space="preserve"> z Ratowic do pl. Grunwaldzkiego.</w:t>
      </w:r>
    </w:p>
    <w:p w14:paraId="5F556DDA" w14:textId="2AB3031F" w:rsidR="006C623A" w:rsidRPr="006C623A" w:rsidRDefault="006C623A" w:rsidP="006C623A">
      <w:pPr>
        <w:pStyle w:val="Akapitzlist"/>
        <w:numPr>
          <w:ilvl w:val="0"/>
          <w:numId w:val="52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955</w:t>
      </w:r>
      <w:r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53217C">
        <w:rPr>
          <w:rFonts w:ascii="Verdana" w:hAnsi="Verdana" w:cs="Verdana"/>
          <w:b/>
          <w:bCs/>
          <w:color w:val="000000"/>
          <w:sz w:val="20"/>
          <w:szCs w:val="20"/>
        </w:rPr>
        <w:t>22:50</w:t>
      </w:r>
      <w:r>
        <w:rPr>
          <w:rFonts w:ascii="Verdana" w:hAnsi="Verdana" w:cs="Verdana"/>
          <w:color w:val="000000"/>
          <w:sz w:val="20"/>
          <w:szCs w:val="20"/>
        </w:rPr>
        <w:t xml:space="preserve"> z pl. Grunwaldzkiego do Ratowic.</w:t>
      </w:r>
    </w:p>
    <w:p w14:paraId="3B5932E1" w14:textId="77777777" w:rsidR="009C49D8" w:rsidRPr="00B26C99" w:rsidRDefault="009C49D8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B7F07C4" w14:textId="08B75304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LINIE MIEJSKIE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1C2D1923" w14:textId="6F9E9EFF" w:rsidR="005B48F2" w:rsidRPr="00B26C99" w:rsidRDefault="005B48F2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22:08 </w:t>
      </w:r>
      <w:r w:rsidRPr="00B26C99">
        <w:rPr>
          <w:rFonts w:ascii="Verdana" w:hAnsi="Verdana" w:cs="Verdana"/>
          <w:color w:val="000000"/>
          <w:sz w:val="20"/>
          <w:szCs w:val="20"/>
        </w:rPr>
        <w:t>z Pracz Widawskich do Dworca Nadodrze.</w:t>
      </w:r>
    </w:p>
    <w:p w14:paraId="1BE17690" w14:textId="35EDA95C" w:rsidR="001B5CC8" w:rsidRPr="00B26C99" w:rsidRDefault="001B5CC8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</w:t>
      </w:r>
      <w:r w:rsidR="00663F45"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Dworca Nadodrze do</w:t>
      </w:r>
      <w:r w:rsidR="00E872C7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Kminkowej.</w:t>
      </w:r>
    </w:p>
    <w:p w14:paraId="720E1658" w14:textId="786A6866" w:rsidR="00D917AA" w:rsidRPr="00B26C99" w:rsidRDefault="00D917AA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</w:t>
      </w:r>
      <w:r w:rsidR="00642BBF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23:15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</w:t>
      </w:r>
      <w:r w:rsidR="007C0BB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Jerzmanowa.</w:t>
      </w:r>
    </w:p>
    <w:p w14:paraId="30C844FA" w14:textId="72F722F5" w:rsidR="00D917AA" w:rsidRPr="00B26C99" w:rsidRDefault="00D917AA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21:5</w:t>
      </w:r>
      <w:r w:rsidR="00642BBF" w:rsidRPr="00B26C99">
        <w:rPr>
          <w:rFonts w:ascii="Verdana" w:hAnsi="Verdana" w:cs="Verdana"/>
          <w:b/>
          <w:bCs/>
          <w:color w:val="000000"/>
          <w:sz w:val="20"/>
          <w:szCs w:val="20"/>
        </w:rPr>
        <w:t>8</w:t>
      </w:r>
      <w:r w:rsidR="00EF3A1D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5C0FEE" w:rsidRPr="00B26C99">
        <w:rPr>
          <w:rFonts w:ascii="Verdana" w:hAnsi="Verdana" w:cs="Verdana"/>
          <w:color w:val="000000"/>
          <w:sz w:val="20"/>
          <w:szCs w:val="20"/>
        </w:rPr>
        <w:t>i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23:38 </w:t>
      </w:r>
      <w:r w:rsidRPr="00B26C99">
        <w:rPr>
          <w:rFonts w:ascii="Verdana" w:hAnsi="Verdana" w:cs="Verdana"/>
          <w:color w:val="000000"/>
          <w:sz w:val="20"/>
          <w:szCs w:val="20"/>
        </w:rPr>
        <w:t>z Jerzmanowa do</w:t>
      </w:r>
      <w:r w:rsidR="004B27A4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Leśnicy.</w:t>
      </w:r>
    </w:p>
    <w:p w14:paraId="0E0503CC" w14:textId="4CF0725F" w:rsidR="009B181E" w:rsidRPr="00B26C99" w:rsidRDefault="009B181E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22:50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9B4B5D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Trestna.</w:t>
      </w:r>
    </w:p>
    <w:p w14:paraId="77767B07" w14:textId="3F1124EE" w:rsidR="009B181E" w:rsidRPr="00B26C99" w:rsidRDefault="009B181E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="00680E03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680E03" w:rsidRPr="00B26C99">
        <w:rPr>
          <w:rFonts w:ascii="Verdana" w:hAnsi="Verdana" w:cs="Verdana"/>
          <w:color w:val="000000"/>
          <w:sz w:val="20"/>
          <w:szCs w:val="20"/>
        </w:rPr>
        <w:t>z Trestna do Galerii Dominikańsk</w:t>
      </w:r>
      <w:r w:rsidR="007B70CC" w:rsidRPr="00B26C99">
        <w:rPr>
          <w:rFonts w:ascii="Verdana" w:hAnsi="Verdana" w:cs="Verdana"/>
          <w:color w:val="000000"/>
          <w:sz w:val="20"/>
          <w:szCs w:val="20"/>
        </w:rPr>
        <w:t>iej.</w:t>
      </w:r>
    </w:p>
    <w:p w14:paraId="0E0B08C9" w14:textId="4D8B9577" w:rsidR="00D917AA" w:rsidRPr="00B26C99" w:rsidRDefault="00D917AA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506C22" w:rsidRPr="00B26C99">
        <w:rPr>
          <w:rFonts w:ascii="Verdana" w:hAnsi="Verdana" w:cs="Verdana"/>
          <w:b/>
          <w:bCs/>
          <w:color w:val="000000"/>
          <w:sz w:val="20"/>
          <w:szCs w:val="20"/>
        </w:rPr>
        <w:t>21:56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bCs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22:3</w:t>
      </w:r>
      <w:r w:rsidR="00552CFC" w:rsidRPr="00B26C99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Leśnicy do</w:t>
      </w:r>
      <w:r w:rsidR="007C0BB5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Metalowców.</w:t>
      </w:r>
    </w:p>
    <w:p w14:paraId="585CB1F4" w14:textId="7E90BF20" w:rsidR="00D917AA" w:rsidRPr="00B26C99" w:rsidRDefault="00D917AA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lastRenderedPageBreak/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506C22" w:rsidRPr="00B26C99">
        <w:rPr>
          <w:rFonts w:ascii="Verdana" w:hAnsi="Verdana" w:cs="Verdana"/>
          <w:b/>
          <w:bCs/>
          <w:color w:val="000000"/>
          <w:sz w:val="20"/>
          <w:szCs w:val="20"/>
        </w:rPr>
        <w:t>22:37</w:t>
      </w:r>
      <w:r w:rsidR="00506C22"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23:1</w:t>
      </w:r>
      <w:r w:rsidR="00552CFC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Metalowców do</w:t>
      </w:r>
      <w:r w:rsidR="00621FEF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Leśnicy.</w:t>
      </w:r>
    </w:p>
    <w:p w14:paraId="7723BA8C" w14:textId="443FC82B" w:rsidR="00D917AA" w:rsidRPr="00B26C99" w:rsidRDefault="006F60D2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>23:15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 z Leśnicy do Lasu Mokrzańskiego.</w:t>
      </w:r>
    </w:p>
    <w:p w14:paraId="30B8960E" w14:textId="6484373C" w:rsidR="00D917AA" w:rsidRPr="00B26C99" w:rsidRDefault="006F60D2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187FC8" w:rsidRPr="00B26C99">
        <w:rPr>
          <w:rFonts w:ascii="Verdana" w:hAnsi="Verdana" w:cs="Verdana"/>
          <w:b/>
          <w:bCs/>
          <w:color w:val="000000"/>
          <w:sz w:val="20"/>
          <w:szCs w:val="20"/>
        </w:rPr>
        <w:t>07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 z Lasu Mokrzańskiego do</w:t>
      </w:r>
      <w:r w:rsidR="004B27A4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>Leśnicy.</w:t>
      </w:r>
    </w:p>
    <w:p w14:paraId="42562D48" w14:textId="3E3C6CAE" w:rsidR="00EC3B2C" w:rsidRPr="00B26C99" w:rsidRDefault="00EC3B2C" w:rsidP="00312799">
      <w:pPr>
        <w:pStyle w:val="Akapitzlist"/>
        <w:numPr>
          <w:ilvl w:val="0"/>
          <w:numId w:val="21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612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22:</w:t>
      </w:r>
      <w:r w:rsidR="006F60D2" w:rsidRPr="00B26C99">
        <w:rPr>
          <w:rFonts w:ascii="Verdana" w:hAnsi="Verdana" w:cs="Verdana"/>
          <w:b/>
          <w:bCs/>
          <w:color w:val="000000"/>
          <w:sz w:val="20"/>
          <w:szCs w:val="20"/>
        </w:rPr>
        <w:t>58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</w:t>
      </w:r>
      <w:r w:rsidR="006F60D2" w:rsidRPr="00B26C99">
        <w:rPr>
          <w:rFonts w:ascii="Verdana" w:hAnsi="Verdana" w:cs="Verdana"/>
          <w:color w:val="000000"/>
          <w:sz w:val="20"/>
          <w:szCs w:val="20"/>
        </w:rPr>
        <w:t>Suche</w:t>
      </w:r>
      <w:r w:rsidR="0017024A" w:rsidRPr="00B26C99">
        <w:rPr>
          <w:rFonts w:ascii="Verdana" w:hAnsi="Verdana" w:cs="Verdana"/>
          <w:color w:val="000000"/>
          <w:sz w:val="20"/>
          <w:szCs w:val="20"/>
        </w:rPr>
        <w:t>j</w:t>
      </w:r>
      <w:r w:rsidR="006F60D2" w:rsidRPr="00B26C99">
        <w:rPr>
          <w:rFonts w:ascii="Verdana" w:hAnsi="Verdana" w:cs="Verdana"/>
          <w:color w:val="000000"/>
          <w:sz w:val="20"/>
          <w:szCs w:val="20"/>
        </w:rPr>
        <w:t xml:space="preserve"> do Krzyków.</w:t>
      </w:r>
    </w:p>
    <w:p w14:paraId="53815623" w14:textId="77777777" w:rsidR="00D83C01" w:rsidRDefault="00D83C01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76387F22" w14:textId="159A176C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1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</w:t>
      </w:r>
      <w:r w:rsidR="00647BE4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czwartek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)</w:t>
      </w:r>
    </w:p>
    <w:p w14:paraId="70722D3D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673E80F5" w14:textId="77E08DCF" w:rsidR="00D917AA" w:rsidRPr="00B26C99" w:rsidRDefault="00D917AA" w:rsidP="00312799">
      <w:pPr>
        <w:pStyle w:val="Akapitzlist"/>
        <w:numPr>
          <w:ilvl w:val="0"/>
          <w:numId w:val="32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niedzielnych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rozkładów jazdy</w:t>
      </w:r>
      <w:r w:rsidR="009421AF"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8A1B93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9421AF" w:rsidRPr="00B26C99">
        <w:rPr>
          <w:rFonts w:ascii="Verdana" w:hAnsi="Verdana" w:cs="Verdana"/>
          <w:color w:val="000000"/>
          <w:sz w:val="20"/>
          <w:szCs w:val="20"/>
        </w:rPr>
        <w:t>następującymi ograniczeniami:</w:t>
      </w:r>
    </w:p>
    <w:p w14:paraId="63E62453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6892CA0A" w14:textId="2C012B2C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color w:val="000000"/>
          <w:sz w:val="20"/>
          <w:szCs w:val="20"/>
        </w:rPr>
        <w:t>GMINA KĄTY WROCŁAWSKIE</w:t>
      </w:r>
    </w:p>
    <w:p w14:paraId="206420A6" w14:textId="2497592C" w:rsidR="00D917AA" w:rsidRPr="00B26C99" w:rsidRDefault="00D917AA" w:rsidP="00312799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</w:t>
      </w:r>
      <w:r w:rsidR="00CA7953" w:rsidRPr="00B26C99">
        <w:rPr>
          <w:rFonts w:ascii="Verdana" w:hAnsi="Verdana" w:cs="Verdana"/>
          <w:color w:val="000000"/>
          <w:sz w:val="20"/>
          <w:szCs w:val="20"/>
        </w:rPr>
        <w:t>e Strzegomskiej (krzyżówki) do</w:t>
      </w:r>
      <w:r w:rsidR="009C49D8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CA7953" w:rsidRPr="00B26C99">
        <w:rPr>
          <w:rFonts w:ascii="Verdana" w:hAnsi="Verdana" w:cs="Verdana"/>
          <w:color w:val="000000"/>
          <w:sz w:val="20"/>
          <w:szCs w:val="20"/>
        </w:rPr>
        <w:t>Samotworu.</w:t>
      </w:r>
    </w:p>
    <w:p w14:paraId="5E59FE43" w14:textId="77777777" w:rsidR="00CA7953" w:rsidRPr="00B26C99" w:rsidRDefault="00D917AA" w:rsidP="00312799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909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Samotworu do </w:t>
      </w:r>
      <w:r w:rsidR="00CA7953" w:rsidRPr="00B26C99">
        <w:rPr>
          <w:rFonts w:ascii="Verdana" w:hAnsi="Verdana" w:cs="Verdana"/>
          <w:color w:val="000000"/>
          <w:sz w:val="20"/>
          <w:szCs w:val="20"/>
        </w:rPr>
        <w:t>Strzegomskiej (krzyżówki).</w:t>
      </w:r>
    </w:p>
    <w:p w14:paraId="4AEDD722" w14:textId="4E912B02" w:rsidR="00D917AA" w:rsidRPr="00EE6084" w:rsidRDefault="00D917AA" w:rsidP="00EE6084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907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Pietrzykowic do Oporowa.</w:t>
      </w:r>
      <w:r w:rsidR="00EE6084" w:rsidRPr="00EE608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7487399B" w14:textId="77777777" w:rsidR="00EE6084" w:rsidRDefault="00E82622" w:rsidP="00EE6084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Smolca do Nowego Dworu (P+R).</w:t>
      </w:r>
      <w:r w:rsidR="00EE6084" w:rsidRPr="00EE6084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22BD886" w14:textId="724C4F33" w:rsidR="00EE6084" w:rsidRPr="00B26C99" w:rsidRDefault="00EE6084" w:rsidP="00EE6084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933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Krzyków do Zabrodzia.</w:t>
      </w:r>
    </w:p>
    <w:p w14:paraId="317B3924" w14:textId="56C8D97C" w:rsidR="00E82622" w:rsidRPr="00EE6084" w:rsidRDefault="00EE6084" w:rsidP="00EE6084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6:15 </w:t>
      </w:r>
      <w:r w:rsidRPr="00B26C99">
        <w:rPr>
          <w:rFonts w:ascii="Verdana" w:hAnsi="Verdana" w:cs="Verdana"/>
          <w:color w:val="000000"/>
          <w:sz w:val="20"/>
          <w:szCs w:val="20"/>
        </w:rPr>
        <w:t>z Zabrodzia do Krzyków.</w:t>
      </w:r>
    </w:p>
    <w:p w14:paraId="39CE4983" w14:textId="7E1D369D" w:rsidR="007730D7" w:rsidRPr="00B26C99" w:rsidRDefault="007730D7" w:rsidP="00312799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6:20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Oporowa do Małkowic.</w:t>
      </w:r>
    </w:p>
    <w:p w14:paraId="0D362C1E" w14:textId="6E15A2B4" w:rsidR="001B0C86" w:rsidRPr="00B26C99" w:rsidRDefault="007730D7" w:rsidP="00312799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947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6:51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Małkowic do Oporowa.</w:t>
      </w:r>
    </w:p>
    <w:p w14:paraId="4D9EBA85" w14:textId="77777777" w:rsidR="004D7312" w:rsidRPr="004A1AFD" w:rsidRDefault="004D7312" w:rsidP="004A1AFD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1A81514" w14:textId="25CE5BEA" w:rsidR="001B0C86" w:rsidRPr="00B26C99" w:rsidRDefault="001B0C86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ŻÓRAWINA/KOBIERZYCE/SIECHNIC</w:t>
      </w:r>
      <w:r w:rsidR="004D7312" w:rsidRPr="00B26C99">
        <w:rPr>
          <w:rFonts w:ascii="Verdana" w:hAnsi="Verdana" w:cs="Verdana"/>
          <w:b/>
          <w:bCs/>
          <w:color w:val="000000"/>
          <w:sz w:val="20"/>
          <w:szCs w:val="20"/>
        </w:rPr>
        <w:t>E</w:t>
      </w:r>
    </w:p>
    <w:p w14:paraId="72813E26" w14:textId="5AD26405" w:rsidR="00AD2E8F" w:rsidRPr="00B26C99" w:rsidRDefault="00AD2E8F" w:rsidP="00312799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 w:rsidR="00CB691E" w:rsidRPr="00B26C99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7:1</w:t>
      </w:r>
      <w:r w:rsidR="00CB691E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</w:t>
      </w:r>
      <w:r w:rsidR="00CB691E" w:rsidRPr="00B26C99">
        <w:rPr>
          <w:rFonts w:ascii="Verdana" w:hAnsi="Verdana" w:cs="Verdana"/>
          <w:color w:val="000000"/>
          <w:sz w:val="20"/>
          <w:szCs w:val="20"/>
        </w:rPr>
        <w:t>Tarnogaju do Żórawiny.</w:t>
      </w:r>
    </w:p>
    <w:p w14:paraId="621828AE" w14:textId="68A39FE8" w:rsidR="00AD2E8F" w:rsidRPr="00B26C99" w:rsidRDefault="00AD2E8F" w:rsidP="00312799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</w:t>
      </w:r>
      <w:r w:rsidR="00CB691E" w:rsidRPr="00B26C99">
        <w:rPr>
          <w:rFonts w:ascii="Verdana" w:hAnsi="Verdana" w:cs="Verdana"/>
          <w:b/>
          <w:bCs/>
          <w:color w:val="000000"/>
          <w:sz w:val="20"/>
          <w:szCs w:val="20"/>
        </w:rPr>
        <w:t>0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83262A" w:rsidRPr="00B26C99">
        <w:rPr>
          <w:rFonts w:ascii="Verdana" w:hAnsi="Verdana" w:cs="Verdana"/>
          <w:b/>
          <w:bCs/>
          <w:color w:val="000000"/>
          <w:sz w:val="20"/>
          <w:szCs w:val="20"/>
        </w:rPr>
        <w:t>8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:10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Żórawiny do Krzyków.</w:t>
      </w:r>
    </w:p>
    <w:p w14:paraId="4D19B77F" w14:textId="341B09C6" w:rsidR="0072624A" w:rsidRPr="00B26C99" w:rsidRDefault="001B0C86" w:rsidP="00312799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7:1</w:t>
      </w:r>
      <w:r w:rsidR="000B29A5" w:rsidRPr="00B26C99">
        <w:rPr>
          <w:rFonts w:ascii="Verdana" w:hAnsi="Verdana" w:cs="Verdana"/>
          <w:b/>
          <w:bCs/>
          <w:color w:val="000000"/>
          <w:sz w:val="20"/>
          <w:szCs w:val="20"/>
        </w:rPr>
        <w:t>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Żórawiny do Krzyków.</w:t>
      </w:r>
    </w:p>
    <w:p w14:paraId="2162FFB5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4B603210" w14:textId="78A8E071" w:rsidR="00035744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color w:val="000000"/>
          <w:sz w:val="20"/>
          <w:szCs w:val="20"/>
        </w:rPr>
        <w:t>GMINA WISZNIA MAŁA</w:t>
      </w:r>
    </w:p>
    <w:p w14:paraId="12C7EDE3" w14:textId="1CAD1F7D" w:rsidR="00035744" w:rsidRPr="00B26C99" w:rsidRDefault="00035744" w:rsidP="00312799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5:10 </w:t>
      </w:r>
      <w:r w:rsidRPr="00B26C99">
        <w:rPr>
          <w:rFonts w:ascii="Verdana" w:hAnsi="Verdana" w:cs="Verdana"/>
          <w:color w:val="000000"/>
          <w:sz w:val="20"/>
          <w:szCs w:val="20"/>
        </w:rPr>
        <w:t>z Psar do Dworca Na</w:t>
      </w:r>
      <w:r w:rsidR="0010002C" w:rsidRPr="00B26C99">
        <w:rPr>
          <w:rFonts w:ascii="Verdana" w:hAnsi="Verdana" w:cs="Verdana"/>
          <w:color w:val="000000"/>
          <w:sz w:val="20"/>
          <w:szCs w:val="20"/>
        </w:rPr>
        <w:t>d</w:t>
      </w:r>
      <w:r w:rsidRPr="00B26C99">
        <w:rPr>
          <w:rFonts w:ascii="Verdana" w:hAnsi="Verdana" w:cs="Verdana"/>
          <w:color w:val="000000"/>
          <w:sz w:val="20"/>
          <w:szCs w:val="20"/>
        </w:rPr>
        <w:t>odrze.</w:t>
      </w:r>
    </w:p>
    <w:p w14:paraId="7063A106" w14:textId="216E23A6" w:rsidR="00D917AA" w:rsidRPr="00B26C99" w:rsidRDefault="00035744" w:rsidP="00312799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5:30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Dworca Nadodrze do</w:t>
      </w:r>
      <w:r w:rsidR="000A0691" w:rsidRPr="00B26C99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Szymanowa.</w:t>
      </w:r>
    </w:p>
    <w:p w14:paraId="0F9D32A8" w14:textId="175A234F" w:rsidR="0010002C" w:rsidRPr="00B26C99" w:rsidRDefault="0010002C" w:rsidP="00312799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908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6:05 </w:t>
      </w:r>
      <w:r w:rsidRPr="00B26C99">
        <w:rPr>
          <w:rFonts w:ascii="Verdana" w:hAnsi="Verdana" w:cs="Verdana"/>
          <w:color w:val="000000"/>
          <w:sz w:val="20"/>
          <w:szCs w:val="20"/>
        </w:rPr>
        <w:t>z Szymanowa do Dworca Nadodrze.</w:t>
      </w:r>
    </w:p>
    <w:p w14:paraId="3EA5C4D4" w14:textId="65231B75" w:rsidR="00E82622" w:rsidRPr="00B26C99" w:rsidRDefault="00DE6629" w:rsidP="00312799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</w:rPr>
        <w:t>4:48</w:t>
      </w:r>
      <w:r w:rsidR="0010002C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10002C" w:rsidRPr="00B26C99">
        <w:rPr>
          <w:rFonts w:ascii="Verdana" w:hAnsi="Verdana" w:cs="Verdana"/>
          <w:color w:val="000000"/>
          <w:sz w:val="20"/>
          <w:szCs w:val="20"/>
        </w:rPr>
        <w:t>i</w:t>
      </w:r>
      <w:r w:rsidR="00821AF7" w:rsidRPr="00B26C99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821AF7" w:rsidRPr="00B26C99">
        <w:rPr>
          <w:rFonts w:ascii="Verdana" w:hAnsi="Verdana" w:cs="Verdana"/>
          <w:b/>
          <w:bCs/>
          <w:color w:val="000000"/>
          <w:sz w:val="20"/>
          <w:szCs w:val="20"/>
        </w:rPr>
        <w:t>6:15</w:t>
      </w:r>
      <w:r w:rsidR="00D917AA" w:rsidRPr="00B26C99">
        <w:rPr>
          <w:rFonts w:ascii="Verdana" w:hAnsi="Verdana" w:cs="Verdana"/>
          <w:color w:val="000000"/>
          <w:sz w:val="20"/>
          <w:szCs w:val="20"/>
        </w:rPr>
        <w:t xml:space="preserve"> z Krzyżanowic do Kromera.</w:t>
      </w:r>
    </w:p>
    <w:p w14:paraId="2C08554C" w14:textId="76AD138C" w:rsidR="0072624A" w:rsidRPr="00B26C99" w:rsidRDefault="00035744" w:rsidP="00312799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930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Krzyżanowic</w:t>
      </w:r>
      <w:r w:rsidR="0072624A" w:rsidRPr="00B26C99">
        <w:rPr>
          <w:rFonts w:ascii="Verdana" w:hAnsi="Verdana" w:cs="Verdana"/>
          <w:color w:val="000000"/>
          <w:sz w:val="20"/>
          <w:szCs w:val="20"/>
        </w:rPr>
        <w:t>.</w:t>
      </w:r>
    </w:p>
    <w:p w14:paraId="4479B4B6" w14:textId="77777777" w:rsidR="0072624A" w:rsidRPr="00B26C99" w:rsidRDefault="0072624A" w:rsidP="0072624A">
      <w:pPr>
        <w:pStyle w:val="Akapitzlist"/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05C6A834" w14:textId="77777777" w:rsidR="00B842C9" w:rsidRPr="00B26C99" w:rsidRDefault="00B842C9" w:rsidP="00B842C9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GMINA DŁUGOŁĘKA</w:t>
      </w:r>
    </w:p>
    <w:p w14:paraId="0096D461" w14:textId="77777777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5:21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 Piecowic.</w:t>
      </w:r>
    </w:p>
    <w:p w14:paraId="355E34CD" w14:textId="77777777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Piecowic do pl. Grunwaldzkiego.</w:t>
      </w:r>
    </w:p>
    <w:p w14:paraId="7A1C72B7" w14:textId="77777777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5:22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Stępina do Galerii Dominikańskiej.</w:t>
      </w:r>
    </w:p>
    <w:p w14:paraId="3069BE72" w14:textId="76C3C0EC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5:16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F55E71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Pruszowic.</w:t>
      </w:r>
    </w:p>
    <w:p w14:paraId="63BBE31E" w14:textId="77777777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914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4:49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ze Pruszowic do Galerii Dominikańskiej.</w:t>
      </w:r>
    </w:p>
    <w:p w14:paraId="498DE62C" w14:textId="77777777" w:rsidR="00F01CFF" w:rsidRPr="00F01CFF" w:rsidRDefault="00B842C9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924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5:46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Galerii Dominikańskiej do</w:t>
      </w:r>
      <w:r w:rsidR="00F55E71">
        <w:rPr>
          <w:rFonts w:ascii="Verdana" w:hAnsi="Verdana" w:cs="Verdana"/>
          <w:color w:val="000000"/>
          <w:sz w:val="20"/>
          <w:szCs w:val="20"/>
        </w:rPr>
        <w:t> </w:t>
      </w:r>
      <w:r w:rsidRPr="00B26C99">
        <w:rPr>
          <w:rFonts w:ascii="Verdana" w:hAnsi="Verdana" w:cs="Verdana"/>
          <w:color w:val="000000"/>
          <w:sz w:val="20"/>
          <w:szCs w:val="20"/>
        </w:rPr>
        <w:t>Pruszowic.</w:t>
      </w:r>
      <w:r w:rsidR="00F01CFF" w:rsidRPr="00F01CFF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5C760A87" w14:textId="6956FF52" w:rsidR="00F01CFF" w:rsidRPr="00B26C99" w:rsidRDefault="00F01CFF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6:00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Januszkowic do Kromera.</w:t>
      </w:r>
    </w:p>
    <w:p w14:paraId="3A04EF95" w14:textId="0FAE131E" w:rsidR="00B842C9" w:rsidRPr="00F01CFF" w:rsidRDefault="00F01CFF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6:59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Kromera do Januszkowic.</w:t>
      </w:r>
    </w:p>
    <w:p w14:paraId="6A68005E" w14:textId="77777777" w:rsidR="00B842C9" w:rsidRPr="00B26C99" w:rsidRDefault="00B842C9" w:rsidP="00B842C9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4:55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5:55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Mulickiej do Kiełczówka</w:t>
      </w:r>
    </w:p>
    <w:p w14:paraId="56AA5ADE" w14:textId="77777777" w:rsidR="00F01CFF" w:rsidRPr="00F01CFF" w:rsidRDefault="00B842C9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931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6:32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Kiełczówka do Mulickiej.</w:t>
      </w:r>
    </w:p>
    <w:p w14:paraId="6A7CEB46" w14:textId="7DD7B0E6" w:rsidR="00F01CFF" w:rsidRPr="00B26C99" w:rsidRDefault="00F01CFF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4:38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5:38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Brzeziej Łąki do pl. Grunwaldzkiego.</w:t>
      </w:r>
    </w:p>
    <w:p w14:paraId="32E2FCCD" w14:textId="388CCED4" w:rsidR="00B842C9" w:rsidRPr="00F01CFF" w:rsidRDefault="00F01CFF" w:rsidP="00F01CFF">
      <w:pPr>
        <w:pStyle w:val="Akapitzlist"/>
        <w:numPr>
          <w:ilvl w:val="0"/>
          <w:numId w:val="50"/>
        </w:num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961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5:51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z pl. Grunwaldzkiego do Brzeziej Łąki.</w:t>
      </w:r>
    </w:p>
    <w:p w14:paraId="7542751A" w14:textId="77777777" w:rsidR="0096525B" w:rsidRPr="00F01CFF" w:rsidRDefault="0096525B" w:rsidP="00F01CFF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0AEADAAD" w14:textId="77777777" w:rsidR="00241808" w:rsidRDefault="00241808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50A87B45" w14:textId="77777777" w:rsidR="00241808" w:rsidRDefault="00241808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613808EA" w14:textId="77777777" w:rsidR="00241808" w:rsidRDefault="00241808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794F4A37" w14:textId="6A8DE932" w:rsidR="00D024EA" w:rsidRPr="00046321" w:rsidRDefault="00584C11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lastRenderedPageBreak/>
        <w:t>GMINA MIĘKINIA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A94F9A">
        <w:rPr>
          <w:rFonts w:ascii="Verdana" w:hAnsi="Verdana" w:cs="Verdana"/>
          <w:color w:val="000000"/>
          <w:sz w:val="20"/>
          <w:szCs w:val="20"/>
        </w:rPr>
        <w:t>(uwzględniając planowane zmiany od 15 grudnia 2025 r.)</w:t>
      </w:r>
    </w:p>
    <w:p w14:paraId="4B298840" w14:textId="77777777" w:rsidR="00584C11" w:rsidRPr="00B26C99" w:rsidRDefault="00584C11" w:rsidP="00312799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5:15 </w:t>
      </w:r>
      <w:r w:rsidRPr="00B26C99">
        <w:rPr>
          <w:rFonts w:ascii="Verdana" w:hAnsi="Verdana" w:cs="Verdana"/>
          <w:color w:val="000000"/>
          <w:sz w:val="20"/>
          <w:szCs w:val="20"/>
        </w:rPr>
        <w:t>z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Brzeziny do Leśnicy.</w:t>
      </w:r>
    </w:p>
    <w:p w14:paraId="135CD738" w14:textId="77777777" w:rsidR="00584C11" w:rsidRPr="00B26C99" w:rsidRDefault="00584C11" w:rsidP="00312799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6:00 </w:t>
      </w:r>
      <w:r w:rsidRPr="00B26C99">
        <w:rPr>
          <w:rFonts w:ascii="Verdana" w:hAnsi="Verdana" w:cs="Verdana"/>
          <w:color w:val="000000"/>
          <w:sz w:val="20"/>
          <w:szCs w:val="20"/>
        </w:rPr>
        <w:t>z Leśnicy do Wilkrzyszna.</w:t>
      </w:r>
    </w:p>
    <w:p w14:paraId="7D91A568" w14:textId="4F3CCCC5" w:rsidR="004C67AA" w:rsidRPr="00B26C99" w:rsidRDefault="00584C11" w:rsidP="00312799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923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6:40 </w:t>
      </w:r>
      <w:r w:rsidRPr="00B26C99">
        <w:rPr>
          <w:rFonts w:ascii="Verdana" w:hAnsi="Verdana" w:cs="Verdana"/>
          <w:color w:val="000000"/>
          <w:sz w:val="20"/>
          <w:szCs w:val="20"/>
        </w:rPr>
        <w:t>z Wilkszyna do Leśnicy.</w:t>
      </w:r>
    </w:p>
    <w:p w14:paraId="1B3DB27D" w14:textId="77777777" w:rsidR="00AB7B5E" w:rsidRPr="00B26C99" w:rsidRDefault="00AB7B5E" w:rsidP="00D414FE">
      <w:pPr>
        <w:suppressAutoHyphens/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</w:rPr>
      </w:pPr>
    </w:p>
    <w:p w14:paraId="16182085" w14:textId="294B78FE" w:rsidR="00D024EA" w:rsidRPr="00B26C99" w:rsidRDefault="00AB7B5E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LINIE MIEJSKIE</w:t>
      </w:r>
      <w:r w:rsidR="00046321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046321">
        <w:rPr>
          <w:rFonts w:ascii="Verdana" w:hAnsi="Verdana" w:cs="Verdana"/>
          <w:color w:val="000000"/>
          <w:sz w:val="20"/>
          <w:szCs w:val="20"/>
        </w:rPr>
        <w:t>(uwzględniając planow</w:t>
      </w:r>
      <w:r w:rsidR="00A94F9A">
        <w:rPr>
          <w:rFonts w:ascii="Verdana" w:hAnsi="Verdana" w:cs="Verdana"/>
          <w:color w:val="000000"/>
          <w:sz w:val="20"/>
          <w:szCs w:val="20"/>
        </w:rPr>
        <w:t>an</w:t>
      </w:r>
      <w:r w:rsidR="00046321">
        <w:rPr>
          <w:rFonts w:ascii="Verdana" w:hAnsi="Verdana" w:cs="Verdana"/>
          <w:color w:val="000000"/>
          <w:sz w:val="20"/>
          <w:szCs w:val="20"/>
        </w:rPr>
        <w:t>e zmiany od 15 grudnia 2025 r.)</w:t>
      </w:r>
    </w:p>
    <w:p w14:paraId="68CE45AE" w14:textId="4BF9DD8F" w:rsidR="00AB7B5E" w:rsidRPr="00B26C99" w:rsidRDefault="00AB7B5E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5:16 </w:t>
      </w:r>
      <w:r w:rsidRPr="00B26C99">
        <w:rPr>
          <w:rFonts w:ascii="Verdana" w:hAnsi="Verdana" w:cs="Verdana"/>
          <w:color w:val="000000"/>
          <w:sz w:val="20"/>
          <w:szCs w:val="20"/>
        </w:rPr>
        <w:t>z Dworca Nadodrze do Kminkowej.</w:t>
      </w:r>
    </w:p>
    <w:p w14:paraId="0DDF99CF" w14:textId="6C8F5DB3" w:rsidR="00AB7B5E" w:rsidRPr="00B26C99" w:rsidRDefault="00AB7B5E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108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5:59 </w:t>
      </w:r>
      <w:r w:rsidRPr="00B26C99">
        <w:rPr>
          <w:rFonts w:ascii="Verdana" w:hAnsi="Verdana" w:cs="Verdana"/>
          <w:color w:val="000000"/>
          <w:sz w:val="20"/>
          <w:szCs w:val="20"/>
        </w:rPr>
        <w:t>z Kminkowej do Dworca Nadodrze.</w:t>
      </w:r>
    </w:p>
    <w:p w14:paraId="530A8813" w14:textId="142F0D71" w:rsidR="00560DDF" w:rsidRPr="00B26C99" w:rsidRDefault="003961A7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560DDF" w:rsidRPr="00B26C99">
        <w:rPr>
          <w:rFonts w:ascii="Verdana" w:hAnsi="Verdana" w:cs="Verdana"/>
          <w:b/>
          <w:bCs/>
          <w:color w:val="000000"/>
          <w:sz w:val="20"/>
          <w:szCs w:val="20"/>
        </w:rPr>
        <w:t>117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560DDF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6:30 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>z Leśnicy do Ratynia.</w:t>
      </w:r>
    </w:p>
    <w:p w14:paraId="0DA8A1B3" w14:textId="6E1C1D7A" w:rsidR="008C6351" w:rsidRPr="00B26C99" w:rsidRDefault="003961A7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</w:t>
      </w:r>
      <w:r w:rsidR="008C6351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8C6351"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="008C6351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8C6351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5:40 </w:t>
      </w:r>
      <w:r w:rsidR="008C6351"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="008C6351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6:10 </w:t>
      </w:r>
      <w:r w:rsidR="008C6351" w:rsidRPr="00B26C99">
        <w:rPr>
          <w:rFonts w:ascii="Verdana" w:hAnsi="Verdana" w:cs="Verdana"/>
          <w:color w:val="000000"/>
          <w:sz w:val="20"/>
          <w:szCs w:val="20"/>
        </w:rPr>
        <w:t>z Leśnicy do Metalowców.</w:t>
      </w:r>
    </w:p>
    <w:p w14:paraId="57EF49E8" w14:textId="5EA93E4D" w:rsidR="0034371F" w:rsidRPr="00B26C99" w:rsidRDefault="0034371F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Zawieszone zostaną kursy linii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123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6:16 </w:t>
      </w:r>
      <w:r w:rsidRPr="00B26C99">
        <w:rPr>
          <w:rFonts w:ascii="Verdana" w:hAnsi="Verdana" w:cs="Verdana"/>
          <w:color w:val="000000"/>
          <w:sz w:val="20"/>
          <w:szCs w:val="20"/>
        </w:rPr>
        <w:t xml:space="preserve">i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>6:4</w:t>
      </w:r>
      <w:r w:rsidR="0098518C" w:rsidRPr="00B26C99">
        <w:rPr>
          <w:rFonts w:ascii="Verdana" w:hAnsi="Verdana" w:cs="Verdana"/>
          <w:b/>
          <w:bCs/>
          <w:color w:val="000000"/>
          <w:sz w:val="20"/>
          <w:szCs w:val="20"/>
        </w:rPr>
        <w:t>4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z Metalowców do Leśnicy.</w:t>
      </w:r>
    </w:p>
    <w:p w14:paraId="5DECF385" w14:textId="1AAF133C" w:rsidR="0034371F" w:rsidRPr="00B26C99" w:rsidRDefault="003961A7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34371F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34371F"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="0034371F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34371F" w:rsidRPr="00B26C99">
        <w:rPr>
          <w:rFonts w:ascii="Verdana" w:hAnsi="Verdana" w:cs="Verdana"/>
          <w:b/>
          <w:bCs/>
          <w:color w:val="000000"/>
          <w:sz w:val="20"/>
          <w:szCs w:val="20"/>
        </w:rPr>
        <w:t>6:1</w:t>
      </w:r>
      <w:r w:rsidR="0098518C" w:rsidRPr="00B26C99">
        <w:rPr>
          <w:rFonts w:ascii="Verdana" w:hAnsi="Verdana" w:cs="Verdana"/>
          <w:b/>
          <w:bCs/>
          <w:color w:val="000000"/>
          <w:sz w:val="20"/>
          <w:szCs w:val="20"/>
        </w:rPr>
        <w:t>3</w:t>
      </w:r>
      <w:r w:rsidR="0034371F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34371F" w:rsidRPr="00B26C99">
        <w:rPr>
          <w:rFonts w:ascii="Verdana" w:hAnsi="Verdana" w:cs="Verdana"/>
          <w:color w:val="000000"/>
          <w:sz w:val="20"/>
          <w:szCs w:val="20"/>
        </w:rPr>
        <w:t>z Leśnicy do Metalowców.</w:t>
      </w:r>
    </w:p>
    <w:p w14:paraId="47FB1CC9" w14:textId="48DA7BB7" w:rsidR="00560DDF" w:rsidRPr="00B26C99" w:rsidRDefault="003961A7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560DDF" w:rsidRPr="00B26C99">
        <w:rPr>
          <w:rFonts w:ascii="Verdana" w:hAnsi="Verdana" w:cs="Verdana"/>
          <w:b/>
          <w:bCs/>
          <w:color w:val="000000"/>
          <w:sz w:val="20"/>
          <w:szCs w:val="20"/>
        </w:rPr>
        <w:t>137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560DDF" w:rsidRPr="00B26C99">
        <w:rPr>
          <w:rFonts w:ascii="Verdana" w:hAnsi="Verdana" w:cs="Verdana"/>
          <w:b/>
          <w:bCs/>
          <w:color w:val="000000"/>
          <w:sz w:val="20"/>
          <w:szCs w:val="20"/>
        </w:rPr>
        <w:t>6:</w:t>
      </w:r>
      <w:r w:rsidR="0098518C" w:rsidRPr="00B26C99">
        <w:rPr>
          <w:rFonts w:ascii="Verdana" w:hAnsi="Verdana" w:cs="Verdana"/>
          <w:b/>
          <w:bCs/>
          <w:color w:val="000000"/>
          <w:sz w:val="20"/>
          <w:szCs w:val="20"/>
        </w:rPr>
        <w:t>28</w:t>
      </w:r>
      <w:r w:rsidR="00560DDF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>z Lasu Mokrzańskiego do</w:t>
      </w:r>
      <w:r w:rsidR="00CD62DD" w:rsidRPr="00B26C99">
        <w:rPr>
          <w:rFonts w:ascii="Verdana" w:hAnsi="Verdana" w:cs="Verdana"/>
          <w:color w:val="000000"/>
          <w:sz w:val="20"/>
          <w:szCs w:val="20"/>
        </w:rPr>
        <w:t> </w:t>
      </w:r>
      <w:r w:rsidR="00560DDF" w:rsidRPr="00B26C99">
        <w:rPr>
          <w:rFonts w:ascii="Verdana" w:hAnsi="Verdana" w:cs="Verdana"/>
          <w:color w:val="000000"/>
          <w:sz w:val="20"/>
          <w:szCs w:val="20"/>
        </w:rPr>
        <w:t>Leśnicy</w:t>
      </w:r>
    </w:p>
    <w:p w14:paraId="6734420C" w14:textId="08D59BE8" w:rsidR="00FE4265" w:rsidRPr="00B26C99" w:rsidRDefault="003961A7" w:rsidP="00312799">
      <w:pPr>
        <w:pStyle w:val="Akapitzlist"/>
        <w:numPr>
          <w:ilvl w:val="0"/>
          <w:numId w:val="38"/>
        </w:num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Zawieszony zostanie kurs </w:t>
      </w:r>
      <w:r w:rsidR="00FE4265" w:rsidRPr="00B26C99">
        <w:rPr>
          <w:rFonts w:ascii="Verdana" w:hAnsi="Verdana" w:cs="Verdana"/>
          <w:color w:val="000000"/>
          <w:sz w:val="20"/>
          <w:szCs w:val="20"/>
        </w:rPr>
        <w:t xml:space="preserve">linii </w:t>
      </w:r>
      <w:r w:rsidR="00FE4265" w:rsidRPr="00B26C99">
        <w:rPr>
          <w:rFonts w:ascii="Verdana" w:hAnsi="Verdana" w:cs="Verdana"/>
          <w:b/>
          <w:bCs/>
          <w:color w:val="000000"/>
          <w:sz w:val="20"/>
          <w:szCs w:val="20"/>
        </w:rPr>
        <w:t>138</w:t>
      </w:r>
      <w:r w:rsidR="00FE4265" w:rsidRPr="00B26C99">
        <w:rPr>
          <w:rFonts w:ascii="Verdana" w:hAnsi="Verdana" w:cs="Verdana"/>
          <w:color w:val="000000"/>
          <w:sz w:val="20"/>
          <w:szCs w:val="20"/>
        </w:rPr>
        <w:t xml:space="preserve"> o godzinie </w:t>
      </w:r>
      <w:r w:rsidR="00FE4265"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6:40 </w:t>
      </w:r>
      <w:r w:rsidR="00FE4265" w:rsidRPr="00B26C99">
        <w:rPr>
          <w:rFonts w:ascii="Verdana" w:hAnsi="Verdana" w:cs="Verdana"/>
          <w:color w:val="000000"/>
          <w:sz w:val="20"/>
          <w:szCs w:val="20"/>
        </w:rPr>
        <w:t>z Leśnicy do Żaru.</w:t>
      </w:r>
    </w:p>
    <w:p w14:paraId="726F65F8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36A7C053" w14:textId="741540B8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</w:t>
      </w:r>
      <w:r w:rsidR="00647BE4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(piątek)</w:t>
      </w:r>
    </w:p>
    <w:p w14:paraId="5C89F2E9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3338CEC7" w14:textId="2B7FAC85" w:rsidR="00D917AA" w:rsidRPr="00B26C99" w:rsidRDefault="00D917AA" w:rsidP="00312799">
      <w:pPr>
        <w:pStyle w:val="Akapitzlist"/>
        <w:numPr>
          <w:ilvl w:val="0"/>
          <w:numId w:val="40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647BE4" w:rsidRPr="00B26C99">
        <w:rPr>
          <w:rFonts w:ascii="Verdana" w:hAnsi="Verdana" w:cs="Verdana"/>
          <w:b/>
          <w:bCs/>
          <w:color w:val="000000"/>
          <w:sz w:val="20"/>
          <w:szCs w:val="20"/>
        </w:rPr>
        <w:t>sobotnich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00031057" w14:textId="77777777" w:rsidR="008319E6" w:rsidRPr="00B26C99" w:rsidRDefault="008319E6" w:rsidP="008319E6">
      <w:p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</w:p>
    <w:p w14:paraId="29375F1C" w14:textId="0F37B707" w:rsidR="00D917AA" w:rsidRPr="00B26C99" w:rsidRDefault="00AF3637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3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="00D917AA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(sobota)</w:t>
      </w:r>
    </w:p>
    <w:p w14:paraId="4C488B6A" w14:textId="77777777" w:rsidR="00D917AA" w:rsidRPr="00B26C99" w:rsidRDefault="00D917AA" w:rsidP="00D414FE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16193DF9" w14:textId="08935484" w:rsidR="00D917AA" w:rsidRPr="00B26C99" w:rsidRDefault="00D917AA" w:rsidP="00312799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8319E6" w:rsidRPr="00B26C99">
        <w:rPr>
          <w:rFonts w:ascii="Verdana" w:hAnsi="Verdana" w:cs="Verdana"/>
          <w:b/>
          <w:bCs/>
          <w:color w:val="000000"/>
          <w:sz w:val="20"/>
          <w:szCs w:val="20"/>
        </w:rPr>
        <w:t>sobotnich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0B279532" w14:textId="77777777" w:rsidR="00C04D76" w:rsidRPr="00B26C99" w:rsidRDefault="00C04D76" w:rsidP="00C04D76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5357C605" w14:textId="1B0F1655" w:rsidR="00C04D76" w:rsidRPr="00B26C99" w:rsidRDefault="00AF3637" w:rsidP="00C04D76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4</w:t>
      </w:r>
      <w:r w:rsidR="00C04D76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="00C04D76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(niedziela)</w:t>
      </w:r>
    </w:p>
    <w:p w14:paraId="6954893A" w14:textId="77777777" w:rsidR="00C04D76" w:rsidRPr="00B26C99" w:rsidRDefault="00C04D76" w:rsidP="00C04D76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6B2166FC" w14:textId="05FFC2ED" w:rsidR="00C04D76" w:rsidRPr="00B26C99" w:rsidRDefault="00C04D76" w:rsidP="00312799">
      <w:pPr>
        <w:pStyle w:val="Akapitzlist"/>
        <w:numPr>
          <w:ilvl w:val="0"/>
          <w:numId w:val="19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niedzielnych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60D717D0" w14:textId="77777777" w:rsidR="00C04D76" w:rsidRPr="00B26C99" w:rsidRDefault="00C04D76" w:rsidP="00C04D76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7B78C77B" w14:textId="05E06CCE" w:rsidR="00C04D76" w:rsidRPr="00B26C99" w:rsidRDefault="00AF3637" w:rsidP="00C04D76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5</w:t>
      </w:r>
      <w:r w:rsidR="00C04D76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="00C04D76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(poniedziałek)</w:t>
      </w:r>
    </w:p>
    <w:p w14:paraId="6389B64A" w14:textId="77777777" w:rsidR="00C04D76" w:rsidRPr="00B26C99" w:rsidRDefault="00C04D76" w:rsidP="00C04D76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5314F2CD" w14:textId="6F1024E2" w:rsidR="0096525B" w:rsidRPr="00B26C99" w:rsidRDefault="00C04D76" w:rsidP="00312799">
      <w:pPr>
        <w:pStyle w:val="Akapitzlist"/>
        <w:numPr>
          <w:ilvl w:val="0"/>
          <w:numId w:val="39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="00AF3637" w:rsidRPr="00B26C99">
        <w:rPr>
          <w:rFonts w:ascii="Verdana" w:hAnsi="Verdana" w:cs="Verdana"/>
          <w:b/>
          <w:bCs/>
          <w:color w:val="000000"/>
          <w:sz w:val="20"/>
          <w:szCs w:val="20"/>
        </w:rPr>
        <w:t>sobotnich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674E2EF2" w14:textId="77777777" w:rsidR="00AF3637" w:rsidRPr="00B26C99" w:rsidRDefault="00AF3637" w:rsidP="00AF3637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3D6BDD45" w14:textId="50DA7822" w:rsidR="00AF3637" w:rsidRPr="00B26C99" w:rsidRDefault="00AF3637" w:rsidP="00AF3637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6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(wtorek)</w:t>
      </w:r>
    </w:p>
    <w:p w14:paraId="6E14745C" w14:textId="77777777" w:rsidR="00AF3637" w:rsidRPr="00B26C99" w:rsidRDefault="00AF3637" w:rsidP="00AF3637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21C0D486" w14:textId="3B4ED9C2" w:rsidR="00AF3637" w:rsidRPr="00B26C99" w:rsidRDefault="00AF3637" w:rsidP="00312799">
      <w:pPr>
        <w:pStyle w:val="Akapitzlist"/>
        <w:numPr>
          <w:ilvl w:val="0"/>
          <w:numId w:val="41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niedzielnych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60BE0EFE" w14:textId="77777777" w:rsidR="006344E1" w:rsidRPr="00B26C99" w:rsidRDefault="006344E1" w:rsidP="006344E1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76520FD8" w14:textId="693AC4BF" w:rsidR="006344E1" w:rsidRPr="00B26C99" w:rsidRDefault="006344E1" w:rsidP="006344E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7-9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(środa-piątek)</w:t>
      </w:r>
    </w:p>
    <w:p w14:paraId="4536CF0C" w14:textId="77777777" w:rsidR="006344E1" w:rsidRPr="00B26C99" w:rsidRDefault="006344E1" w:rsidP="006344E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62B1E9AE" w14:textId="6A3FB6CC" w:rsidR="006344E1" w:rsidRPr="00B26C99" w:rsidRDefault="006344E1" w:rsidP="00312799">
      <w:pPr>
        <w:pStyle w:val="Akapitzlist"/>
        <w:numPr>
          <w:ilvl w:val="0"/>
          <w:numId w:val="42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roboczych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5B04C31D" w14:textId="77777777" w:rsidR="006344E1" w:rsidRPr="00B26C99" w:rsidRDefault="006344E1" w:rsidP="006344E1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1F285EC5" w14:textId="61448119" w:rsidR="005B25A1" w:rsidRPr="00B26C99" w:rsidRDefault="005B25A1" w:rsidP="005B25A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10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(sobota)</w:t>
      </w:r>
    </w:p>
    <w:p w14:paraId="6AC864E2" w14:textId="77777777" w:rsidR="005B25A1" w:rsidRPr="00B26C99" w:rsidRDefault="005B25A1" w:rsidP="005B25A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24D33095" w14:textId="77777777" w:rsidR="005B25A1" w:rsidRPr="00B26C99" w:rsidRDefault="005B25A1" w:rsidP="00312799">
      <w:pPr>
        <w:pStyle w:val="Akapitzlist"/>
        <w:numPr>
          <w:ilvl w:val="0"/>
          <w:numId w:val="43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sobotnich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54FB8EFB" w14:textId="77777777" w:rsidR="005B25A1" w:rsidRPr="00B26C99" w:rsidRDefault="005B25A1" w:rsidP="005B25A1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51A91EA1" w14:textId="1CBE7781" w:rsidR="005B25A1" w:rsidRPr="00B26C99" w:rsidRDefault="005B25A1" w:rsidP="005B25A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11 stycznia </w:t>
      </w:r>
      <w:r w:rsidR="00FF78F5"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2026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 xml:space="preserve"> roku (niedziela)</w:t>
      </w:r>
    </w:p>
    <w:p w14:paraId="6008F275" w14:textId="77777777" w:rsidR="005B25A1" w:rsidRPr="00B26C99" w:rsidRDefault="005B25A1" w:rsidP="005B25A1">
      <w:pPr>
        <w:suppressAutoHyphens/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14:paraId="524A68E4" w14:textId="77777777" w:rsidR="005B25A1" w:rsidRPr="00B26C99" w:rsidRDefault="005B25A1" w:rsidP="003A285F">
      <w:pPr>
        <w:pStyle w:val="Akapitzlist"/>
        <w:numPr>
          <w:ilvl w:val="0"/>
          <w:numId w:val="51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 w:rsidRPr="00B26C99">
        <w:rPr>
          <w:rFonts w:ascii="Verdana" w:hAnsi="Verdana" w:cs="Verdana"/>
          <w:color w:val="000000"/>
          <w:sz w:val="20"/>
          <w:szCs w:val="20"/>
        </w:rPr>
        <w:t xml:space="preserve">Wszystkie linie autobusowe będą kursowały wg </w:t>
      </w:r>
      <w:r w:rsidRPr="00B26C99">
        <w:rPr>
          <w:rFonts w:ascii="Verdana" w:hAnsi="Verdana" w:cs="Verdana"/>
          <w:b/>
          <w:bCs/>
          <w:color w:val="000000"/>
          <w:sz w:val="20"/>
          <w:szCs w:val="20"/>
        </w:rPr>
        <w:t xml:space="preserve">niedzielnych </w:t>
      </w:r>
      <w:r w:rsidRPr="00B26C99">
        <w:rPr>
          <w:rFonts w:ascii="Verdana" w:hAnsi="Verdana" w:cs="Verdana"/>
          <w:color w:val="000000"/>
          <w:sz w:val="20"/>
          <w:szCs w:val="20"/>
        </w:rPr>
        <w:t>rozkładów jazdy.</w:t>
      </w:r>
    </w:p>
    <w:p w14:paraId="29A7F571" w14:textId="77777777" w:rsidR="006344E1" w:rsidRPr="00B26C99" w:rsidRDefault="006344E1" w:rsidP="006344E1">
      <w:pPr>
        <w:pStyle w:val="Akapitzlist"/>
        <w:tabs>
          <w:tab w:val="left" w:pos="709"/>
        </w:tabs>
        <w:suppressAutoHyphens/>
        <w:autoSpaceDE w:val="0"/>
        <w:autoSpaceDN w:val="0"/>
        <w:adjustRightInd w:val="0"/>
        <w:ind w:left="704"/>
        <w:rPr>
          <w:rFonts w:ascii="Verdana" w:hAnsi="Verdana" w:cs="Verdana"/>
          <w:color w:val="000000"/>
          <w:sz w:val="20"/>
          <w:szCs w:val="20"/>
        </w:rPr>
      </w:pPr>
    </w:p>
    <w:p w14:paraId="0C0D6F6B" w14:textId="3AC6095D" w:rsidR="008145AC" w:rsidRDefault="008145AC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5A620B2D" w14:textId="7E53A7BE" w:rsidR="00FC1859" w:rsidRDefault="00FC1859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6A572187" w14:textId="2BAE1B79" w:rsidR="00FC1859" w:rsidRDefault="00FC1859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5160CC38" w14:textId="09876354" w:rsidR="00FC1859" w:rsidRDefault="00FC1859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29FA3EF8" w14:textId="3DBAEC79" w:rsidR="00FC1859" w:rsidRDefault="00FC1859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470EB446" w14:textId="1A26C4DD" w:rsidR="00241808" w:rsidRDefault="00241808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5C5B072F" w14:textId="2B2F790E" w:rsidR="00241808" w:rsidRDefault="00241808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5743E5E7" w14:textId="77777777" w:rsidR="00241808" w:rsidRDefault="00241808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2DEA3DBD" w14:textId="0E4F3BF4" w:rsidR="0053217C" w:rsidRDefault="0053217C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3742E2C1" w14:textId="77777777" w:rsidR="00D15DDC" w:rsidRDefault="00D15DDC" w:rsidP="000F64C6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0D99C7D5" w14:textId="1C01D684" w:rsidR="000F64C6" w:rsidRPr="00B26C99" w:rsidRDefault="000F64C6" w:rsidP="000F64C6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  <w:r w:rsidRPr="00B26C99">
        <w:rPr>
          <w:rFonts w:ascii="Verdana" w:hAnsi="Verdana"/>
          <w:sz w:val="16"/>
          <w:szCs w:val="16"/>
          <w:u w:val="single"/>
        </w:rPr>
        <w:t>Sporządził:</w:t>
      </w:r>
    </w:p>
    <w:p w14:paraId="5F93E2A9" w14:textId="77777777" w:rsidR="000F64C6" w:rsidRPr="00B26C99" w:rsidRDefault="000F64C6" w:rsidP="000F64C6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 xml:space="preserve">Michał Nagrodzki tel. +48 71 777 </w:t>
      </w:r>
      <w:r w:rsidRPr="00B26C99">
        <w:rPr>
          <w:rFonts w:ascii="Verdana" w:hAnsi="Verdana"/>
          <w:bCs/>
          <w:sz w:val="16"/>
          <w:szCs w:val="16"/>
        </w:rPr>
        <w:t>70 72</w:t>
      </w:r>
      <w:r w:rsidRPr="00B26C99">
        <w:rPr>
          <w:rFonts w:ascii="Verdana" w:hAnsi="Verdana"/>
          <w:sz w:val="16"/>
          <w:szCs w:val="16"/>
        </w:rPr>
        <w:t xml:space="preserve"> &lt;michal.nagrodzki@um.wroc.pl&gt; </w:t>
      </w:r>
    </w:p>
    <w:p w14:paraId="476B54A5" w14:textId="77777777" w:rsidR="000F64C6" w:rsidRPr="002309A6" w:rsidRDefault="000F64C6" w:rsidP="000F64C6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>Urząd Miejski Wrocławia; Wydział Transportu, ul. Gabrieli Zapolskiej 4, 50-032 Wrocław; tel. +48 71 777 88 80, fax. +48 717 88 81; wtr@um.wroc.pl; www.wroclaw.pl</w:t>
      </w:r>
    </w:p>
    <w:p w14:paraId="421C6DDD" w14:textId="57AFA14F" w:rsidR="0053217C" w:rsidRDefault="0053217C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</w:p>
    <w:p w14:paraId="6CF83956" w14:textId="77777777" w:rsidR="00B8422E" w:rsidRPr="00B26C99" w:rsidRDefault="00B8422E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  <w:u w:val="single"/>
        </w:rPr>
      </w:pPr>
      <w:r w:rsidRPr="00B26C99">
        <w:rPr>
          <w:rFonts w:ascii="Verdana" w:hAnsi="Verdana"/>
          <w:sz w:val="16"/>
          <w:szCs w:val="16"/>
          <w:u w:val="single"/>
        </w:rPr>
        <w:lastRenderedPageBreak/>
        <w:t>Otrzymują elektronicznie:</w:t>
      </w:r>
    </w:p>
    <w:p w14:paraId="09BC92E7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 xml:space="preserve">Miejskie Przedsiębiorstwo Komunikacyjne Sp. z o.o. – ul. Bolesława Prusa 75-79, 50-316 Wrocław. </w:t>
      </w:r>
    </w:p>
    <w:p w14:paraId="225C68BC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 xml:space="preserve">PT Kłosok Sp. z .o.o. – ul. Brzezińska 40, 44-203 Rybnik. </w:t>
      </w:r>
    </w:p>
    <w:p w14:paraId="4E2AAC58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>NOWAK Transport – ul. 3 Maja 57, 42-622 Świerklaniec.</w:t>
      </w:r>
    </w:p>
    <w:p w14:paraId="04B0B0AB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 xml:space="preserve">Dolnośląskie Linie Autobusowe Spółka z o.o. - ul. Jana Długosza 60, 51-162 Wrocław. </w:t>
      </w:r>
    </w:p>
    <w:p w14:paraId="09764ED7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>Urząd Miejski w Miękini</w:t>
      </w:r>
      <w:r w:rsidRPr="00B26C99">
        <w:rPr>
          <w:rFonts w:ascii="Verdana" w:hAnsi="Verdana"/>
          <w:sz w:val="16"/>
          <w:szCs w:val="16"/>
        </w:rPr>
        <w:t xml:space="preserve"> - ul. Kościuszki 41, 55-330 Miękinia.</w:t>
      </w:r>
    </w:p>
    <w:p w14:paraId="1ABB42DC" w14:textId="77777777" w:rsidR="00B8422E" w:rsidRPr="00B26C99" w:rsidRDefault="00B8422E" w:rsidP="00B8422E">
      <w:pPr>
        <w:pStyle w:val="Tekstpodstawowy2"/>
        <w:numPr>
          <w:ilvl w:val="0"/>
          <w:numId w:val="3"/>
        </w:numPr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Gminy Wisznia Mała - </w:t>
      </w:r>
      <w:r w:rsidRPr="00B26C99">
        <w:rPr>
          <w:rFonts w:ascii="Verdana" w:hAnsi="Verdana"/>
          <w:sz w:val="16"/>
          <w:szCs w:val="16"/>
        </w:rPr>
        <w:t>ul. Wrocławska 9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>55-114 Wisznia Mała.</w:t>
      </w:r>
    </w:p>
    <w:p w14:paraId="1D00A09B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Style w:val="tablepress-table-description"/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 xml:space="preserve">Urząd Gminy Długołęka - </w:t>
      </w:r>
      <w:r w:rsidRPr="00B26C99">
        <w:rPr>
          <w:rStyle w:val="tablepress-table-description"/>
          <w:rFonts w:ascii="Verdana" w:hAnsi="Verdana"/>
          <w:sz w:val="16"/>
          <w:szCs w:val="16"/>
        </w:rPr>
        <w:t>Długołęka ul. Robotnicza 12</w:t>
      </w:r>
      <w:r w:rsidRPr="00B26C99">
        <w:rPr>
          <w:rFonts w:ascii="Verdana" w:hAnsi="Verdana"/>
          <w:sz w:val="16"/>
          <w:szCs w:val="16"/>
        </w:rPr>
        <w:t xml:space="preserve">, </w:t>
      </w:r>
      <w:r w:rsidRPr="00B26C99">
        <w:rPr>
          <w:rStyle w:val="tablepress-table-description"/>
          <w:rFonts w:ascii="Verdana" w:hAnsi="Verdana"/>
          <w:sz w:val="16"/>
          <w:szCs w:val="16"/>
        </w:rPr>
        <w:t xml:space="preserve">55-095 Mirków. </w:t>
      </w:r>
    </w:p>
    <w:p w14:paraId="3C1E1401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Gminy Czernica - </w:t>
      </w:r>
      <w:r w:rsidRPr="00B26C99">
        <w:rPr>
          <w:rFonts w:ascii="Verdana" w:hAnsi="Verdana"/>
          <w:sz w:val="16"/>
          <w:szCs w:val="16"/>
        </w:rPr>
        <w:t>ul. Kolejowa 3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>55-003 Czernica.</w:t>
      </w:r>
    </w:p>
    <w:p w14:paraId="68F23EF5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Miejski w Siechnicach - </w:t>
      </w:r>
      <w:r w:rsidRPr="00B26C99">
        <w:rPr>
          <w:rFonts w:ascii="Verdana" w:hAnsi="Verdana"/>
          <w:sz w:val="16"/>
          <w:szCs w:val="16"/>
        </w:rPr>
        <w:t>ul. Jana Pawła II 12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 xml:space="preserve">55-011 Siechnice. </w:t>
      </w:r>
    </w:p>
    <w:p w14:paraId="3066199E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Gminy Żórawina - </w:t>
      </w:r>
      <w:r w:rsidRPr="00B26C99">
        <w:rPr>
          <w:rFonts w:ascii="Verdana" w:hAnsi="Verdana"/>
          <w:sz w:val="16"/>
          <w:szCs w:val="16"/>
        </w:rPr>
        <w:t>ul. Kolejowa 6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 xml:space="preserve">55-020 Żórawina. </w:t>
      </w:r>
    </w:p>
    <w:p w14:paraId="57F1895B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Gminy Kobierzyce - </w:t>
      </w:r>
      <w:r w:rsidRPr="00B26C99">
        <w:rPr>
          <w:rFonts w:ascii="Verdana" w:hAnsi="Verdana"/>
          <w:sz w:val="16"/>
          <w:szCs w:val="16"/>
        </w:rPr>
        <w:t>al. Pałacowa 1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 xml:space="preserve">55-040 Kobierzyce. </w:t>
      </w:r>
    </w:p>
    <w:p w14:paraId="682F426C" w14:textId="77777777" w:rsidR="00B8422E" w:rsidRPr="00B26C99" w:rsidRDefault="00B8422E" w:rsidP="00B8422E">
      <w:pPr>
        <w:pStyle w:val="Akapitzlist"/>
        <w:numPr>
          <w:ilvl w:val="0"/>
          <w:numId w:val="3"/>
        </w:numPr>
        <w:suppressAutoHyphens/>
        <w:outlineLvl w:val="3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bCs/>
          <w:sz w:val="16"/>
          <w:szCs w:val="16"/>
        </w:rPr>
        <w:t xml:space="preserve">Urząd Gminy i Miasta Kąty Wrocławskie - </w:t>
      </w:r>
      <w:r w:rsidRPr="00B26C99">
        <w:rPr>
          <w:rFonts w:ascii="Verdana" w:hAnsi="Verdana"/>
          <w:sz w:val="16"/>
          <w:szCs w:val="16"/>
        </w:rPr>
        <w:t>ul. Rynek-Ratusz 1</w:t>
      </w:r>
      <w:r w:rsidRPr="00B26C99">
        <w:rPr>
          <w:rFonts w:ascii="Verdana" w:hAnsi="Verdana"/>
          <w:bCs/>
          <w:sz w:val="16"/>
          <w:szCs w:val="16"/>
        </w:rPr>
        <w:t xml:space="preserve">, </w:t>
      </w:r>
      <w:r w:rsidRPr="00B26C99">
        <w:rPr>
          <w:rFonts w:ascii="Verdana" w:hAnsi="Verdana"/>
          <w:sz w:val="16"/>
          <w:szCs w:val="16"/>
        </w:rPr>
        <w:t xml:space="preserve">55-080 Kąty Wrocławskie. </w:t>
      </w:r>
    </w:p>
    <w:p w14:paraId="03D99960" w14:textId="0FD1CC71" w:rsidR="00D555A8" w:rsidRPr="00B26C99" w:rsidRDefault="0044551D" w:rsidP="00DF2B4C">
      <w:pPr>
        <w:pStyle w:val="Tekstpodstawowy2"/>
        <w:numPr>
          <w:ilvl w:val="0"/>
          <w:numId w:val="3"/>
        </w:numPr>
        <w:suppressAutoHyphens/>
        <w:jc w:val="left"/>
        <w:rPr>
          <w:rFonts w:ascii="Verdana" w:hAnsi="Verdana"/>
          <w:sz w:val="16"/>
          <w:szCs w:val="16"/>
        </w:rPr>
      </w:pPr>
      <w:r w:rsidRPr="00B26C99">
        <w:rPr>
          <w:rFonts w:ascii="Verdana" w:hAnsi="Verdana"/>
          <w:sz w:val="16"/>
          <w:szCs w:val="16"/>
        </w:rPr>
        <w:t>Biuro Zrównoważonej Mobilności UMW.</w:t>
      </w:r>
    </w:p>
    <w:p w14:paraId="61DDCCA4" w14:textId="2BB9E996" w:rsidR="007C110E" w:rsidRPr="00B26C99" w:rsidRDefault="007C110E" w:rsidP="00245E28">
      <w:pPr>
        <w:pStyle w:val="Tekstpodstawowy2"/>
        <w:suppressAutoHyphens/>
        <w:ind w:left="720"/>
        <w:jc w:val="left"/>
        <w:rPr>
          <w:rFonts w:ascii="Verdana" w:hAnsi="Verdana"/>
          <w:sz w:val="16"/>
          <w:szCs w:val="16"/>
        </w:rPr>
      </w:pPr>
    </w:p>
    <w:p w14:paraId="4A9674C9" w14:textId="77777777" w:rsidR="00D555A8" w:rsidRPr="00B26C99" w:rsidRDefault="00D555A8" w:rsidP="00D414FE">
      <w:pPr>
        <w:suppressAutoHyphens/>
        <w:autoSpaceDE w:val="0"/>
        <w:autoSpaceDN w:val="0"/>
        <w:adjustRightInd w:val="0"/>
        <w:spacing w:line="276" w:lineRule="auto"/>
        <w:rPr>
          <w:rFonts w:ascii="Verdana" w:hAnsi="Verdana"/>
          <w:sz w:val="16"/>
          <w:szCs w:val="16"/>
          <w:u w:val="single"/>
        </w:rPr>
      </w:pPr>
    </w:p>
    <w:p w14:paraId="0149DB78" w14:textId="7E8314B6" w:rsidR="009B2A90" w:rsidRPr="00E5774F" w:rsidRDefault="009B2A90" w:rsidP="00B8422E">
      <w:pPr>
        <w:pStyle w:val="Tekstpodstawowy2"/>
        <w:suppressAutoHyphens/>
        <w:spacing w:line="276" w:lineRule="auto"/>
        <w:jc w:val="left"/>
        <w:rPr>
          <w:rFonts w:ascii="Verdana" w:hAnsi="Verdana"/>
          <w:sz w:val="16"/>
          <w:szCs w:val="16"/>
        </w:rPr>
      </w:pPr>
    </w:p>
    <w:sectPr w:rsidR="009B2A90" w:rsidRPr="00E5774F" w:rsidSect="00D15DD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133" w:bottom="993" w:left="1276" w:header="340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E30B" w14:textId="77777777" w:rsidR="0026705E" w:rsidRDefault="0026705E">
      <w:r>
        <w:separator/>
      </w:r>
    </w:p>
  </w:endnote>
  <w:endnote w:type="continuationSeparator" w:id="0">
    <w:p w14:paraId="6FFD18F3" w14:textId="77777777" w:rsidR="0026705E" w:rsidRDefault="0026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D301" w14:textId="77777777" w:rsidR="00402DD3" w:rsidRDefault="00402DD3">
    <w:pPr>
      <w:pStyle w:val="Stopka"/>
      <w:rPr>
        <w:sz w:val="14"/>
      </w:rPr>
    </w:pPr>
    <w:r>
      <w:rPr>
        <w:sz w:val="14"/>
      </w:rPr>
      <w:t xml:space="preserve">Strona </w:t>
    </w:r>
    <w:r w:rsidR="009B1114">
      <w:rPr>
        <w:sz w:val="14"/>
      </w:rPr>
      <w:fldChar w:fldCharType="begin"/>
    </w:r>
    <w:r>
      <w:rPr>
        <w:sz w:val="14"/>
      </w:rPr>
      <w:instrText xml:space="preserve"> PAGE </w:instrText>
    </w:r>
    <w:r w:rsidR="009B1114">
      <w:rPr>
        <w:sz w:val="14"/>
      </w:rPr>
      <w:fldChar w:fldCharType="separate"/>
    </w:r>
    <w:r w:rsidR="005355DC">
      <w:rPr>
        <w:noProof/>
        <w:sz w:val="14"/>
      </w:rPr>
      <w:t>3</w:t>
    </w:r>
    <w:r w:rsidR="009B1114">
      <w:rPr>
        <w:sz w:val="14"/>
      </w:rPr>
      <w:fldChar w:fldCharType="end"/>
    </w:r>
    <w:r>
      <w:rPr>
        <w:sz w:val="14"/>
      </w:rPr>
      <w:t>/</w:t>
    </w:r>
    <w:r w:rsidR="009B1114">
      <w:rPr>
        <w:sz w:val="14"/>
      </w:rPr>
      <w:fldChar w:fldCharType="begin"/>
    </w:r>
    <w:r>
      <w:rPr>
        <w:sz w:val="14"/>
      </w:rPr>
      <w:instrText xml:space="preserve"> NUMPAGES </w:instrText>
    </w:r>
    <w:r w:rsidR="009B1114">
      <w:rPr>
        <w:sz w:val="14"/>
      </w:rPr>
      <w:fldChar w:fldCharType="separate"/>
    </w:r>
    <w:r w:rsidR="005355DC">
      <w:rPr>
        <w:noProof/>
        <w:sz w:val="14"/>
      </w:rPr>
      <w:t>3</w:t>
    </w:r>
    <w:r w:rsidR="009B1114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BB1D" w14:textId="77777777" w:rsidR="00402DD3" w:rsidRDefault="00402DD3">
    <w:pPr>
      <w:pStyle w:val="Stopka"/>
    </w:pPr>
    <w:r w:rsidRPr="00013E7E">
      <w:rPr>
        <w:noProof/>
      </w:rPr>
      <w:drawing>
        <wp:inline distT="0" distB="0" distL="0" distR="0" wp14:anchorId="6EDC979D" wp14:editId="1FB14445">
          <wp:extent cx="1574800" cy="749300"/>
          <wp:effectExtent l="19050" t="0" r="6350" b="0"/>
          <wp:docPr id="4" name="Obraz 4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724FC1" w14:textId="77777777" w:rsidR="00402DD3" w:rsidRDefault="0040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5C1D2" w14:textId="77777777" w:rsidR="0026705E" w:rsidRDefault="0026705E">
      <w:r>
        <w:separator/>
      </w:r>
    </w:p>
  </w:footnote>
  <w:footnote w:type="continuationSeparator" w:id="0">
    <w:p w14:paraId="297672DB" w14:textId="77777777" w:rsidR="0026705E" w:rsidRDefault="0026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A116" w14:textId="77777777" w:rsidR="00402DD3" w:rsidRDefault="00A17140">
    <w:r>
      <w:rPr>
        <w:noProof/>
      </w:rPr>
      <w:pict w14:anchorId="0AB08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" wrapcoords="-27 0 -27 21581 21600 21581 21600 0 -27 0" o:allowincell="f">
          <v:imagedata r:id="rId1" o:title="znak_wodny-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1198" w14:textId="77777777" w:rsidR="00402DD3" w:rsidRDefault="00402DD3" w:rsidP="00F97462">
    <w:pPr>
      <w:pStyle w:val="Stopka"/>
    </w:pPr>
    <w:r w:rsidRPr="00013E7E">
      <w:rPr>
        <w:noProof/>
      </w:rPr>
      <w:drawing>
        <wp:inline distT="0" distB="0" distL="0" distR="0" wp14:anchorId="30B9D9A6" wp14:editId="6ADD4D5C">
          <wp:extent cx="3487915" cy="1678396"/>
          <wp:effectExtent l="0" t="0" r="0" b="0"/>
          <wp:docPr id="3" name="Obraz 3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753" cy="168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90CA50" w14:textId="77777777" w:rsidR="00402DD3" w:rsidRDefault="00402DD3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D692C"/>
    <w:multiLevelType w:val="hybridMultilevel"/>
    <w:tmpl w:val="2F7ABA22"/>
    <w:lvl w:ilvl="0" w:tplc="F432EC3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1724"/>
    <w:multiLevelType w:val="hybridMultilevel"/>
    <w:tmpl w:val="6A689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7B1A"/>
    <w:multiLevelType w:val="hybridMultilevel"/>
    <w:tmpl w:val="67B88406"/>
    <w:lvl w:ilvl="0" w:tplc="C0C2847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A618FA"/>
    <w:multiLevelType w:val="hybridMultilevel"/>
    <w:tmpl w:val="269A3ECC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FF285F"/>
    <w:multiLevelType w:val="hybridMultilevel"/>
    <w:tmpl w:val="6FC8C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967D4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B73B3"/>
    <w:multiLevelType w:val="hybridMultilevel"/>
    <w:tmpl w:val="36B66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615B1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6D3F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D76BE"/>
    <w:multiLevelType w:val="hybridMultilevel"/>
    <w:tmpl w:val="E4B23E46"/>
    <w:lvl w:ilvl="0" w:tplc="BFCC8FB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D16230B6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465A3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1E9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CF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25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CC8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0A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6E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87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275DB2"/>
    <w:multiLevelType w:val="hybridMultilevel"/>
    <w:tmpl w:val="41141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51B06"/>
    <w:multiLevelType w:val="hybridMultilevel"/>
    <w:tmpl w:val="A070938A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13E7C67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62E0A"/>
    <w:multiLevelType w:val="hybridMultilevel"/>
    <w:tmpl w:val="292C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E09A7"/>
    <w:multiLevelType w:val="hybridMultilevel"/>
    <w:tmpl w:val="83E200F6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26E7C31"/>
    <w:multiLevelType w:val="hybridMultilevel"/>
    <w:tmpl w:val="DBFE1A3C"/>
    <w:lvl w:ilvl="0" w:tplc="F432EC3E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C7F56"/>
    <w:multiLevelType w:val="hybridMultilevel"/>
    <w:tmpl w:val="269A3ECC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95F35"/>
    <w:multiLevelType w:val="hybridMultilevel"/>
    <w:tmpl w:val="0378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94A6A"/>
    <w:multiLevelType w:val="hybridMultilevel"/>
    <w:tmpl w:val="0B88B992"/>
    <w:lvl w:ilvl="0" w:tplc="B1826340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B713D0B"/>
    <w:multiLevelType w:val="hybridMultilevel"/>
    <w:tmpl w:val="36B66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52C05"/>
    <w:multiLevelType w:val="hybridMultilevel"/>
    <w:tmpl w:val="B1F0ED1E"/>
    <w:lvl w:ilvl="0" w:tplc="509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1EE0"/>
    <w:multiLevelType w:val="hybridMultilevel"/>
    <w:tmpl w:val="B1F0ED1E"/>
    <w:lvl w:ilvl="0" w:tplc="509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8E17C3"/>
    <w:multiLevelType w:val="hybridMultilevel"/>
    <w:tmpl w:val="8FF2A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4787E"/>
    <w:multiLevelType w:val="hybridMultilevel"/>
    <w:tmpl w:val="F650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7D1"/>
    <w:multiLevelType w:val="hybridMultilevel"/>
    <w:tmpl w:val="6A689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279A7"/>
    <w:multiLevelType w:val="hybridMultilevel"/>
    <w:tmpl w:val="1C0077DE"/>
    <w:lvl w:ilvl="0" w:tplc="3D64791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9925FD"/>
    <w:multiLevelType w:val="hybridMultilevel"/>
    <w:tmpl w:val="269A3ECC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6F72F4F"/>
    <w:multiLevelType w:val="hybridMultilevel"/>
    <w:tmpl w:val="2A3CBCC4"/>
    <w:lvl w:ilvl="0" w:tplc="435EFB0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07608D1"/>
    <w:multiLevelType w:val="hybridMultilevel"/>
    <w:tmpl w:val="F6500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06A7"/>
    <w:multiLevelType w:val="hybridMultilevel"/>
    <w:tmpl w:val="292C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F2B91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B0F37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105FC"/>
    <w:multiLevelType w:val="hybridMultilevel"/>
    <w:tmpl w:val="34227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D7161"/>
    <w:multiLevelType w:val="hybridMultilevel"/>
    <w:tmpl w:val="269A3ECC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EE967F7"/>
    <w:multiLevelType w:val="hybridMultilevel"/>
    <w:tmpl w:val="83E200F6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953495"/>
    <w:multiLevelType w:val="hybridMultilevel"/>
    <w:tmpl w:val="292C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90748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834EA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A4B9F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070B6"/>
    <w:multiLevelType w:val="hybridMultilevel"/>
    <w:tmpl w:val="34227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31C3A"/>
    <w:multiLevelType w:val="hybridMultilevel"/>
    <w:tmpl w:val="269A3ECC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1051644"/>
    <w:multiLevelType w:val="hybridMultilevel"/>
    <w:tmpl w:val="B7F0F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D5F6B"/>
    <w:multiLevelType w:val="hybridMultilevel"/>
    <w:tmpl w:val="B964D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412DA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279AF"/>
    <w:multiLevelType w:val="hybridMultilevel"/>
    <w:tmpl w:val="292CE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9270A"/>
    <w:multiLevelType w:val="hybridMultilevel"/>
    <w:tmpl w:val="959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381A"/>
    <w:multiLevelType w:val="hybridMultilevel"/>
    <w:tmpl w:val="CA603A5A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B0E0D4C"/>
    <w:multiLevelType w:val="hybridMultilevel"/>
    <w:tmpl w:val="CA603A5A"/>
    <w:lvl w:ilvl="0" w:tplc="9B941C4A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B5F32EC"/>
    <w:multiLevelType w:val="hybridMultilevel"/>
    <w:tmpl w:val="278A5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9A1F35"/>
    <w:multiLevelType w:val="hybridMultilevel"/>
    <w:tmpl w:val="CED2D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91DB8"/>
    <w:multiLevelType w:val="hybridMultilevel"/>
    <w:tmpl w:val="38CEA722"/>
    <w:lvl w:ilvl="0" w:tplc="50927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12"/>
  </w:num>
  <w:num w:numId="4">
    <w:abstractNumId w:val="37"/>
  </w:num>
  <w:num w:numId="5">
    <w:abstractNumId w:val="34"/>
  </w:num>
  <w:num w:numId="6">
    <w:abstractNumId w:val="2"/>
  </w:num>
  <w:num w:numId="7">
    <w:abstractNumId w:val="8"/>
  </w:num>
  <w:num w:numId="8">
    <w:abstractNumId w:val="39"/>
  </w:num>
  <w:num w:numId="9">
    <w:abstractNumId w:val="7"/>
  </w:num>
  <w:num w:numId="10">
    <w:abstractNumId w:val="25"/>
  </w:num>
  <w:num w:numId="11">
    <w:abstractNumId w:val="27"/>
  </w:num>
  <w:num w:numId="12">
    <w:abstractNumId w:val="5"/>
  </w:num>
  <w:num w:numId="13">
    <w:abstractNumId w:val="38"/>
  </w:num>
  <w:num w:numId="14">
    <w:abstractNumId w:val="9"/>
  </w:num>
  <w:num w:numId="15">
    <w:abstractNumId w:val="31"/>
  </w:num>
  <w:num w:numId="16">
    <w:abstractNumId w:val="32"/>
  </w:num>
  <w:num w:numId="17">
    <w:abstractNumId w:val="47"/>
  </w:num>
  <w:num w:numId="18">
    <w:abstractNumId w:val="10"/>
  </w:num>
  <w:num w:numId="19">
    <w:abstractNumId w:val="3"/>
  </w:num>
  <w:num w:numId="20">
    <w:abstractNumId w:val="13"/>
  </w:num>
  <w:num w:numId="21">
    <w:abstractNumId w:val="15"/>
  </w:num>
  <w:num w:numId="22">
    <w:abstractNumId w:val="41"/>
  </w:num>
  <w:num w:numId="23">
    <w:abstractNumId w:val="26"/>
  </w:num>
  <w:num w:numId="24">
    <w:abstractNumId w:val="6"/>
  </w:num>
  <w:num w:numId="25">
    <w:abstractNumId w:val="45"/>
  </w:num>
  <w:num w:numId="26">
    <w:abstractNumId w:val="50"/>
  </w:num>
  <w:num w:numId="27">
    <w:abstractNumId w:val="29"/>
  </w:num>
  <w:num w:numId="28">
    <w:abstractNumId w:val="20"/>
  </w:num>
  <w:num w:numId="29">
    <w:abstractNumId w:val="48"/>
  </w:num>
  <w:num w:numId="30">
    <w:abstractNumId w:val="49"/>
  </w:num>
  <w:num w:numId="31">
    <w:abstractNumId w:val="44"/>
  </w:num>
  <w:num w:numId="32">
    <w:abstractNumId w:val="36"/>
  </w:num>
  <w:num w:numId="33">
    <w:abstractNumId w:val="21"/>
  </w:num>
  <w:num w:numId="34">
    <w:abstractNumId w:val="14"/>
  </w:num>
  <w:num w:numId="35">
    <w:abstractNumId w:val="30"/>
  </w:num>
  <w:num w:numId="36">
    <w:abstractNumId w:val="40"/>
  </w:num>
  <w:num w:numId="37">
    <w:abstractNumId w:val="33"/>
  </w:num>
  <w:num w:numId="38">
    <w:abstractNumId w:val="46"/>
  </w:num>
  <w:num w:numId="39">
    <w:abstractNumId w:val="42"/>
  </w:num>
  <w:num w:numId="40">
    <w:abstractNumId w:val="16"/>
  </w:num>
  <w:num w:numId="41">
    <w:abstractNumId w:val="28"/>
  </w:num>
  <w:num w:numId="42">
    <w:abstractNumId w:val="35"/>
  </w:num>
  <w:num w:numId="43">
    <w:abstractNumId w:val="4"/>
  </w:num>
  <w:num w:numId="44">
    <w:abstractNumId w:val="17"/>
  </w:num>
  <w:num w:numId="45">
    <w:abstractNumId w:val="1"/>
  </w:num>
  <w:num w:numId="46">
    <w:abstractNumId w:val="23"/>
  </w:num>
  <w:num w:numId="47">
    <w:abstractNumId w:val="43"/>
  </w:num>
  <w:num w:numId="48">
    <w:abstractNumId w:val="19"/>
  </w:num>
  <w:num w:numId="49">
    <w:abstractNumId w:val="52"/>
  </w:num>
  <w:num w:numId="50">
    <w:abstractNumId w:val="22"/>
  </w:num>
  <w:num w:numId="51">
    <w:abstractNumId w:val="18"/>
  </w:num>
  <w:num w:numId="52">
    <w:abstractNumId w:val="51"/>
  </w:num>
  <w:num w:numId="5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8C"/>
    <w:rsid w:val="000011C3"/>
    <w:rsid w:val="00001CC9"/>
    <w:rsid w:val="00002467"/>
    <w:rsid w:val="00002FA1"/>
    <w:rsid w:val="00003BFB"/>
    <w:rsid w:val="00003F03"/>
    <w:rsid w:val="00004304"/>
    <w:rsid w:val="000045BE"/>
    <w:rsid w:val="0000546C"/>
    <w:rsid w:val="000056F1"/>
    <w:rsid w:val="000060D1"/>
    <w:rsid w:val="00006C72"/>
    <w:rsid w:val="00007349"/>
    <w:rsid w:val="0001038B"/>
    <w:rsid w:val="000109DF"/>
    <w:rsid w:val="0001303D"/>
    <w:rsid w:val="00013AB2"/>
    <w:rsid w:val="00013B2D"/>
    <w:rsid w:val="00013E7E"/>
    <w:rsid w:val="0001411F"/>
    <w:rsid w:val="0001428A"/>
    <w:rsid w:val="00014C32"/>
    <w:rsid w:val="00014D1A"/>
    <w:rsid w:val="00015536"/>
    <w:rsid w:val="00020975"/>
    <w:rsid w:val="00021390"/>
    <w:rsid w:val="0002146C"/>
    <w:rsid w:val="00021A20"/>
    <w:rsid w:val="00025384"/>
    <w:rsid w:val="00025B4A"/>
    <w:rsid w:val="000260D3"/>
    <w:rsid w:val="00027B95"/>
    <w:rsid w:val="00032962"/>
    <w:rsid w:val="00033919"/>
    <w:rsid w:val="0003404B"/>
    <w:rsid w:val="0003517D"/>
    <w:rsid w:val="00035634"/>
    <w:rsid w:val="00035744"/>
    <w:rsid w:val="00037450"/>
    <w:rsid w:val="00037BDF"/>
    <w:rsid w:val="00037F05"/>
    <w:rsid w:val="0004064E"/>
    <w:rsid w:val="000409D3"/>
    <w:rsid w:val="00041272"/>
    <w:rsid w:val="000414D4"/>
    <w:rsid w:val="00041F7A"/>
    <w:rsid w:val="00043A8C"/>
    <w:rsid w:val="00044D86"/>
    <w:rsid w:val="00045523"/>
    <w:rsid w:val="00046321"/>
    <w:rsid w:val="00046C11"/>
    <w:rsid w:val="00047FBE"/>
    <w:rsid w:val="00050965"/>
    <w:rsid w:val="00051B9F"/>
    <w:rsid w:val="0005256C"/>
    <w:rsid w:val="00052F94"/>
    <w:rsid w:val="0005359C"/>
    <w:rsid w:val="00056D82"/>
    <w:rsid w:val="00057828"/>
    <w:rsid w:val="00060E4B"/>
    <w:rsid w:val="0006125D"/>
    <w:rsid w:val="000617E9"/>
    <w:rsid w:val="000619E4"/>
    <w:rsid w:val="000622C1"/>
    <w:rsid w:val="00063931"/>
    <w:rsid w:val="0006453A"/>
    <w:rsid w:val="00064A49"/>
    <w:rsid w:val="00064A90"/>
    <w:rsid w:val="000655BC"/>
    <w:rsid w:val="00065AC6"/>
    <w:rsid w:val="00067076"/>
    <w:rsid w:val="00071974"/>
    <w:rsid w:val="00072880"/>
    <w:rsid w:val="00073AC0"/>
    <w:rsid w:val="00074107"/>
    <w:rsid w:val="00075C85"/>
    <w:rsid w:val="00077EE1"/>
    <w:rsid w:val="00080F1D"/>
    <w:rsid w:val="00082AFB"/>
    <w:rsid w:val="00083D50"/>
    <w:rsid w:val="00083EA0"/>
    <w:rsid w:val="00084D05"/>
    <w:rsid w:val="000861AF"/>
    <w:rsid w:val="0008774C"/>
    <w:rsid w:val="00087A18"/>
    <w:rsid w:val="00087E4C"/>
    <w:rsid w:val="0009095F"/>
    <w:rsid w:val="000927A2"/>
    <w:rsid w:val="00093698"/>
    <w:rsid w:val="00093E1A"/>
    <w:rsid w:val="00094122"/>
    <w:rsid w:val="00094EAD"/>
    <w:rsid w:val="00095552"/>
    <w:rsid w:val="00095923"/>
    <w:rsid w:val="00095EDB"/>
    <w:rsid w:val="00096198"/>
    <w:rsid w:val="00096202"/>
    <w:rsid w:val="000968BC"/>
    <w:rsid w:val="000970C1"/>
    <w:rsid w:val="00097EE7"/>
    <w:rsid w:val="000A0691"/>
    <w:rsid w:val="000A0F56"/>
    <w:rsid w:val="000A2E20"/>
    <w:rsid w:val="000A6989"/>
    <w:rsid w:val="000A7D50"/>
    <w:rsid w:val="000B120B"/>
    <w:rsid w:val="000B29A5"/>
    <w:rsid w:val="000B40AB"/>
    <w:rsid w:val="000B5A32"/>
    <w:rsid w:val="000B64EC"/>
    <w:rsid w:val="000B677E"/>
    <w:rsid w:val="000B6BD9"/>
    <w:rsid w:val="000C19B0"/>
    <w:rsid w:val="000C2ADF"/>
    <w:rsid w:val="000C3AF8"/>
    <w:rsid w:val="000C4381"/>
    <w:rsid w:val="000C4C1F"/>
    <w:rsid w:val="000C7895"/>
    <w:rsid w:val="000D02A5"/>
    <w:rsid w:val="000D07C4"/>
    <w:rsid w:val="000D1234"/>
    <w:rsid w:val="000D1539"/>
    <w:rsid w:val="000D1587"/>
    <w:rsid w:val="000D1A71"/>
    <w:rsid w:val="000D1C4D"/>
    <w:rsid w:val="000D1F95"/>
    <w:rsid w:val="000D2B96"/>
    <w:rsid w:val="000D3171"/>
    <w:rsid w:val="000D3931"/>
    <w:rsid w:val="000D4730"/>
    <w:rsid w:val="000D50CC"/>
    <w:rsid w:val="000D7B01"/>
    <w:rsid w:val="000E0434"/>
    <w:rsid w:val="000E2274"/>
    <w:rsid w:val="000E2468"/>
    <w:rsid w:val="000E54D5"/>
    <w:rsid w:val="000E668A"/>
    <w:rsid w:val="000E6B1F"/>
    <w:rsid w:val="000E743B"/>
    <w:rsid w:val="000F056B"/>
    <w:rsid w:val="000F1D18"/>
    <w:rsid w:val="000F1E50"/>
    <w:rsid w:val="000F44EF"/>
    <w:rsid w:val="000F577F"/>
    <w:rsid w:val="000F5AFD"/>
    <w:rsid w:val="000F64C6"/>
    <w:rsid w:val="000F6B95"/>
    <w:rsid w:val="000F725B"/>
    <w:rsid w:val="0010002C"/>
    <w:rsid w:val="001020FC"/>
    <w:rsid w:val="0010232A"/>
    <w:rsid w:val="00102A17"/>
    <w:rsid w:val="00103165"/>
    <w:rsid w:val="00103F87"/>
    <w:rsid w:val="001048E2"/>
    <w:rsid w:val="00105281"/>
    <w:rsid w:val="001058BA"/>
    <w:rsid w:val="00106250"/>
    <w:rsid w:val="00106651"/>
    <w:rsid w:val="00107F68"/>
    <w:rsid w:val="001100B1"/>
    <w:rsid w:val="001108EC"/>
    <w:rsid w:val="00115043"/>
    <w:rsid w:val="001151FE"/>
    <w:rsid w:val="0012182F"/>
    <w:rsid w:val="00121DF4"/>
    <w:rsid w:val="00121E80"/>
    <w:rsid w:val="001227B3"/>
    <w:rsid w:val="00123447"/>
    <w:rsid w:val="00123A1D"/>
    <w:rsid w:val="00123DBB"/>
    <w:rsid w:val="00123FE8"/>
    <w:rsid w:val="00125FFA"/>
    <w:rsid w:val="00126C6A"/>
    <w:rsid w:val="00130EF9"/>
    <w:rsid w:val="00131255"/>
    <w:rsid w:val="00131301"/>
    <w:rsid w:val="00131F5D"/>
    <w:rsid w:val="001320A9"/>
    <w:rsid w:val="00132116"/>
    <w:rsid w:val="001327E4"/>
    <w:rsid w:val="00132C07"/>
    <w:rsid w:val="00132CCF"/>
    <w:rsid w:val="001333D5"/>
    <w:rsid w:val="00133CB7"/>
    <w:rsid w:val="00134987"/>
    <w:rsid w:val="0013522F"/>
    <w:rsid w:val="0013628C"/>
    <w:rsid w:val="00136CD9"/>
    <w:rsid w:val="00137656"/>
    <w:rsid w:val="001410DA"/>
    <w:rsid w:val="001419FC"/>
    <w:rsid w:val="001427DC"/>
    <w:rsid w:val="00142F10"/>
    <w:rsid w:val="00143FB6"/>
    <w:rsid w:val="00145845"/>
    <w:rsid w:val="0014585C"/>
    <w:rsid w:val="001458FB"/>
    <w:rsid w:val="00145AEB"/>
    <w:rsid w:val="00146FB3"/>
    <w:rsid w:val="0014717A"/>
    <w:rsid w:val="0014737F"/>
    <w:rsid w:val="00147C44"/>
    <w:rsid w:val="0015109B"/>
    <w:rsid w:val="00152740"/>
    <w:rsid w:val="00152C85"/>
    <w:rsid w:val="0015320D"/>
    <w:rsid w:val="00154BAC"/>
    <w:rsid w:val="0015504B"/>
    <w:rsid w:val="001551A1"/>
    <w:rsid w:val="00155809"/>
    <w:rsid w:val="00155A60"/>
    <w:rsid w:val="0015711A"/>
    <w:rsid w:val="00157366"/>
    <w:rsid w:val="00157BEA"/>
    <w:rsid w:val="001600DD"/>
    <w:rsid w:val="00160E6A"/>
    <w:rsid w:val="00163456"/>
    <w:rsid w:val="001642DA"/>
    <w:rsid w:val="001663A1"/>
    <w:rsid w:val="00166782"/>
    <w:rsid w:val="001675EB"/>
    <w:rsid w:val="0017024A"/>
    <w:rsid w:val="0017137A"/>
    <w:rsid w:val="001726DC"/>
    <w:rsid w:val="00172887"/>
    <w:rsid w:val="0017293D"/>
    <w:rsid w:val="00172BCA"/>
    <w:rsid w:val="001730FB"/>
    <w:rsid w:val="00174A4B"/>
    <w:rsid w:val="0017515F"/>
    <w:rsid w:val="001776E1"/>
    <w:rsid w:val="00180E7C"/>
    <w:rsid w:val="0018183D"/>
    <w:rsid w:val="001826BD"/>
    <w:rsid w:val="001827E9"/>
    <w:rsid w:val="00183164"/>
    <w:rsid w:val="00183EEC"/>
    <w:rsid w:val="0018489A"/>
    <w:rsid w:val="001863A5"/>
    <w:rsid w:val="001864B4"/>
    <w:rsid w:val="00186BC2"/>
    <w:rsid w:val="001879E8"/>
    <w:rsid w:val="00187FC8"/>
    <w:rsid w:val="00191949"/>
    <w:rsid w:val="001931AC"/>
    <w:rsid w:val="0019378B"/>
    <w:rsid w:val="001959F7"/>
    <w:rsid w:val="00195D2F"/>
    <w:rsid w:val="0019601B"/>
    <w:rsid w:val="00197EE5"/>
    <w:rsid w:val="001A071F"/>
    <w:rsid w:val="001A088D"/>
    <w:rsid w:val="001A1C93"/>
    <w:rsid w:val="001A1F6B"/>
    <w:rsid w:val="001A21FB"/>
    <w:rsid w:val="001A3601"/>
    <w:rsid w:val="001A367F"/>
    <w:rsid w:val="001A4213"/>
    <w:rsid w:val="001A4354"/>
    <w:rsid w:val="001A5D4C"/>
    <w:rsid w:val="001B0C86"/>
    <w:rsid w:val="001B4258"/>
    <w:rsid w:val="001B5640"/>
    <w:rsid w:val="001B5CC8"/>
    <w:rsid w:val="001B5D96"/>
    <w:rsid w:val="001C04BA"/>
    <w:rsid w:val="001C0A86"/>
    <w:rsid w:val="001C2A4A"/>
    <w:rsid w:val="001C3DFD"/>
    <w:rsid w:val="001C4F0C"/>
    <w:rsid w:val="001C5ADD"/>
    <w:rsid w:val="001C6FF8"/>
    <w:rsid w:val="001C784B"/>
    <w:rsid w:val="001D0C33"/>
    <w:rsid w:val="001D32F4"/>
    <w:rsid w:val="001D3420"/>
    <w:rsid w:val="001D3494"/>
    <w:rsid w:val="001D38E2"/>
    <w:rsid w:val="001D470E"/>
    <w:rsid w:val="001D4FF7"/>
    <w:rsid w:val="001D5C8A"/>
    <w:rsid w:val="001D5F5A"/>
    <w:rsid w:val="001D6281"/>
    <w:rsid w:val="001D6AB5"/>
    <w:rsid w:val="001D6C33"/>
    <w:rsid w:val="001E0D21"/>
    <w:rsid w:val="001E0E3F"/>
    <w:rsid w:val="001E1683"/>
    <w:rsid w:val="001E1CA7"/>
    <w:rsid w:val="001E2B2C"/>
    <w:rsid w:val="001E4F04"/>
    <w:rsid w:val="001E4FDD"/>
    <w:rsid w:val="001E574F"/>
    <w:rsid w:val="001E5848"/>
    <w:rsid w:val="001E686D"/>
    <w:rsid w:val="001F0858"/>
    <w:rsid w:val="001F0BE2"/>
    <w:rsid w:val="001F100E"/>
    <w:rsid w:val="001F2831"/>
    <w:rsid w:val="001F41D6"/>
    <w:rsid w:val="001F54E9"/>
    <w:rsid w:val="001F595B"/>
    <w:rsid w:val="001F6D58"/>
    <w:rsid w:val="00200D68"/>
    <w:rsid w:val="00201916"/>
    <w:rsid w:val="00202F18"/>
    <w:rsid w:val="00203A1C"/>
    <w:rsid w:val="00206B4E"/>
    <w:rsid w:val="00211303"/>
    <w:rsid w:val="002134D1"/>
    <w:rsid w:val="00214F79"/>
    <w:rsid w:val="002155C9"/>
    <w:rsid w:val="002158CD"/>
    <w:rsid w:val="0021674D"/>
    <w:rsid w:val="00216CAD"/>
    <w:rsid w:val="0022096F"/>
    <w:rsid w:val="00220B90"/>
    <w:rsid w:val="00220E6B"/>
    <w:rsid w:val="002213DF"/>
    <w:rsid w:val="002218FA"/>
    <w:rsid w:val="0022198B"/>
    <w:rsid w:val="002221B7"/>
    <w:rsid w:val="00225A87"/>
    <w:rsid w:val="00225E51"/>
    <w:rsid w:val="00227A94"/>
    <w:rsid w:val="00227ED5"/>
    <w:rsid w:val="0023083F"/>
    <w:rsid w:val="0023239B"/>
    <w:rsid w:val="00232493"/>
    <w:rsid w:val="0023257D"/>
    <w:rsid w:val="00233247"/>
    <w:rsid w:val="00234E0E"/>
    <w:rsid w:val="00235192"/>
    <w:rsid w:val="00235301"/>
    <w:rsid w:val="00235A0A"/>
    <w:rsid w:val="0023679D"/>
    <w:rsid w:val="00236927"/>
    <w:rsid w:val="00240A23"/>
    <w:rsid w:val="00240B0F"/>
    <w:rsid w:val="00240C2C"/>
    <w:rsid w:val="00240D6C"/>
    <w:rsid w:val="0024143A"/>
    <w:rsid w:val="002416D5"/>
    <w:rsid w:val="00241808"/>
    <w:rsid w:val="00241DAE"/>
    <w:rsid w:val="002423F1"/>
    <w:rsid w:val="00243A24"/>
    <w:rsid w:val="00244A26"/>
    <w:rsid w:val="00244B76"/>
    <w:rsid w:val="00245820"/>
    <w:rsid w:val="00245E28"/>
    <w:rsid w:val="0024605C"/>
    <w:rsid w:val="00247FA6"/>
    <w:rsid w:val="00251168"/>
    <w:rsid w:val="00252070"/>
    <w:rsid w:val="00252C9E"/>
    <w:rsid w:val="00254510"/>
    <w:rsid w:val="00254A9E"/>
    <w:rsid w:val="00255101"/>
    <w:rsid w:val="002570B8"/>
    <w:rsid w:val="002572D5"/>
    <w:rsid w:val="002578A9"/>
    <w:rsid w:val="00260223"/>
    <w:rsid w:val="00261901"/>
    <w:rsid w:val="00262C79"/>
    <w:rsid w:val="002647D9"/>
    <w:rsid w:val="00264889"/>
    <w:rsid w:val="00264F55"/>
    <w:rsid w:val="00265103"/>
    <w:rsid w:val="0026621C"/>
    <w:rsid w:val="002666AF"/>
    <w:rsid w:val="0026702B"/>
    <w:rsid w:val="0026705E"/>
    <w:rsid w:val="00267632"/>
    <w:rsid w:val="00267FAD"/>
    <w:rsid w:val="0027009B"/>
    <w:rsid w:val="00270209"/>
    <w:rsid w:val="00270DC8"/>
    <w:rsid w:val="002711AB"/>
    <w:rsid w:val="00271289"/>
    <w:rsid w:val="00271609"/>
    <w:rsid w:val="0027161F"/>
    <w:rsid w:val="00273C64"/>
    <w:rsid w:val="00274985"/>
    <w:rsid w:val="002760DE"/>
    <w:rsid w:val="002763B1"/>
    <w:rsid w:val="002764FC"/>
    <w:rsid w:val="002779FA"/>
    <w:rsid w:val="0028199C"/>
    <w:rsid w:val="00282AF6"/>
    <w:rsid w:val="00283767"/>
    <w:rsid w:val="00284E2F"/>
    <w:rsid w:val="00286356"/>
    <w:rsid w:val="00286A39"/>
    <w:rsid w:val="00286AF5"/>
    <w:rsid w:val="0028727F"/>
    <w:rsid w:val="00287ED1"/>
    <w:rsid w:val="00287F12"/>
    <w:rsid w:val="002902E7"/>
    <w:rsid w:val="002914F7"/>
    <w:rsid w:val="002916BE"/>
    <w:rsid w:val="00291A56"/>
    <w:rsid w:val="002923DE"/>
    <w:rsid w:val="0029362A"/>
    <w:rsid w:val="00294502"/>
    <w:rsid w:val="00295698"/>
    <w:rsid w:val="00295E3B"/>
    <w:rsid w:val="00296168"/>
    <w:rsid w:val="00296ECF"/>
    <w:rsid w:val="00297559"/>
    <w:rsid w:val="00297799"/>
    <w:rsid w:val="002A36D9"/>
    <w:rsid w:val="002A5BEF"/>
    <w:rsid w:val="002A6080"/>
    <w:rsid w:val="002A6F77"/>
    <w:rsid w:val="002B174D"/>
    <w:rsid w:val="002B1E84"/>
    <w:rsid w:val="002B2117"/>
    <w:rsid w:val="002B37F7"/>
    <w:rsid w:val="002B6FC9"/>
    <w:rsid w:val="002B7BB7"/>
    <w:rsid w:val="002C05E3"/>
    <w:rsid w:val="002C0ADD"/>
    <w:rsid w:val="002C44A6"/>
    <w:rsid w:val="002C496E"/>
    <w:rsid w:val="002C71DD"/>
    <w:rsid w:val="002C73C2"/>
    <w:rsid w:val="002D1298"/>
    <w:rsid w:val="002D2F57"/>
    <w:rsid w:val="002D34DE"/>
    <w:rsid w:val="002D4104"/>
    <w:rsid w:val="002D41E5"/>
    <w:rsid w:val="002D45F4"/>
    <w:rsid w:val="002D46CD"/>
    <w:rsid w:val="002D5952"/>
    <w:rsid w:val="002D5CFD"/>
    <w:rsid w:val="002D60DA"/>
    <w:rsid w:val="002D66E1"/>
    <w:rsid w:val="002D6BCC"/>
    <w:rsid w:val="002D7ACF"/>
    <w:rsid w:val="002E050F"/>
    <w:rsid w:val="002E0E8E"/>
    <w:rsid w:val="002E1412"/>
    <w:rsid w:val="002E244C"/>
    <w:rsid w:val="002E33DA"/>
    <w:rsid w:val="002E3AAF"/>
    <w:rsid w:val="002E3C8B"/>
    <w:rsid w:val="002E5F55"/>
    <w:rsid w:val="002E6099"/>
    <w:rsid w:val="002E6603"/>
    <w:rsid w:val="002E73A0"/>
    <w:rsid w:val="002F0540"/>
    <w:rsid w:val="002F25E3"/>
    <w:rsid w:val="002F576D"/>
    <w:rsid w:val="002F6098"/>
    <w:rsid w:val="002F67C3"/>
    <w:rsid w:val="002F69CF"/>
    <w:rsid w:val="002F7D3A"/>
    <w:rsid w:val="00301C51"/>
    <w:rsid w:val="00302EEE"/>
    <w:rsid w:val="003030A5"/>
    <w:rsid w:val="003030C7"/>
    <w:rsid w:val="00303308"/>
    <w:rsid w:val="003038BF"/>
    <w:rsid w:val="003040E0"/>
    <w:rsid w:val="00304978"/>
    <w:rsid w:val="003054AE"/>
    <w:rsid w:val="003068DB"/>
    <w:rsid w:val="00306BF1"/>
    <w:rsid w:val="00307F0C"/>
    <w:rsid w:val="0031236A"/>
    <w:rsid w:val="00312799"/>
    <w:rsid w:val="0031283E"/>
    <w:rsid w:val="003128F5"/>
    <w:rsid w:val="00313465"/>
    <w:rsid w:val="00314058"/>
    <w:rsid w:val="00316151"/>
    <w:rsid w:val="0031674E"/>
    <w:rsid w:val="00316C96"/>
    <w:rsid w:val="00316E6C"/>
    <w:rsid w:val="003178F5"/>
    <w:rsid w:val="003179AB"/>
    <w:rsid w:val="00320446"/>
    <w:rsid w:val="0032044B"/>
    <w:rsid w:val="00320540"/>
    <w:rsid w:val="003222B1"/>
    <w:rsid w:val="0032711E"/>
    <w:rsid w:val="00327D32"/>
    <w:rsid w:val="00330524"/>
    <w:rsid w:val="003308BA"/>
    <w:rsid w:val="00331638"/>
    <w:rsid w:val="0033197F"/>
    <w:rsid w:val="00331B26"/>
    <w:rsid w:val="00332ECC"/>
    <w:rsid w:val="0033431D"/>
    <w:rsid w:val="00335C08"/>
    <w:rsid w:val="00336C42"/>
    <w:rsid w:val="00336CFD"/>
    <w:rsid w:val="00336E7B"/>
    <w:rsid w:val="003410D8"/>
    <w:rsid w:val="00342E51"/>
    <w:rsid w:val="003435B4"/>
    <w:rsid w:val="0034371F"/>
    <w:rsid w:val="003437A3"/>
    <w:rsid w:val="00344251"/>
    <w:rsid w:val="00344445"/>
    <w:rsid w:val="00344558"/>
    <w:rsid w:val="00346AEC"/>
    <w:rsid w:val="00347271"/>
    <w:rsid w:val="0034748B"/>
    <w:rsid w:val="00350ED8"/>
    <w:rsid w:val="0035189A"/>
    <w:rsid w:val="003520AB"/>
    <w:rsid w:val="00353516"/>
    <w:rsid w:val="003559BB"/>
    <w:rsid w:val="003573DD"/>
    <w:rsid w:val="00357AD7"/>
    <w:rsid w:val="003609FC"/>
    <w:rsid w:val="00360C94"/>
    <w:rsid w:val="003616E6"/>
    <w:rsid w:val="00361C46"/>
    <w:rsid w:val="00362D3A"/>
    <w:rsid w:val="00364BFE"/>
    <w:rsid w:val="0036526C"/>
    <w:rsid w:val="003652B1"/>
    <w:rsid w:val="00365879"/>
    <w:rsid w:val="0036596D"/>
    <w:rsid w:val="003671AE"/>
    <w:rsid w:val="0037118E"/>
    <w:rsid w:val="00371F60"/>
    <w:rsid w:val="00374169"/>
    <w:rsid w:val="0037484C"/>
    <w:rsid w:val="00374D1B"/>
    <w:rsid w:val="00374DFC"/>
    <w:rsid w:val="0037525B"/>
    <w:rsid w:val="00375349"/>
    <w:rsid w:val="003756FA"/>
    <w:rsid w:val="00376EB7"/>
    <w:rsid w:val="00377143"/>
    <w:rsid w:val="00377386"/>
    <w:rsid w:val="00377B03"/>
    <w:rsid w:val="00381442"/>
    <w:rsid w:val="00381D1D"/>
    <w:rsid w:val="00381D52"/>
    <w:rsid w:val="0038274E"/>
    <w:rsid w:val="003833B6"/>
    <w:rsid w:val="00385E4E"/>
    <w:rsid w:val="00386710"/>
    <w:rsid w:val="003871FC"/>
    <w:rsid w:val="00387581"/>
    <w:rsid w:val="00387E6B"/>
    <w:rsid w:val="00387FDF"/>
    <w:rsid w:val="003910F3"/>
    <w:rsid w:val="0039175D"/>
    <w:rsid w:val="00391D6E"/>
    <w:rsid w:val="00393AE7"/>
    <w:rsid w:val="00395907"/>
    <w:rsid w:val="00396128"/>
    <w:rsid w:val="003961A7"/>
    <w:rsid w:val="003A0A62"/>
    <w:rsid w:val="003A1683"/>
    <w:rsid w:val="003A1775"/>
    <w:rsid w:val="003A201B"/>
    <w:rsid w:val="003A285F"/>
    <w:rsid w:val="003A2BF8"/>
    <w:rsid w:val="003A3B97"/>
    <w:rsid w:val="003A454B"/>
    <w:rsid w:val="003A496D"/>
    <w:rsid w:val="003A56B6"/>
    <w:rsid w:val="003A5EAC"/>
    <w:rsid w:val="003A7DC2"/>
    <w:rsid w:val="003A7EEB"/>
    <w:rsid w:val="003B05F6"/>
    <w:rsid w:val="003B17D0"/>
    <w:rsid w:val="003B2AB2"/>
    <w:rsid w:val="003B3A01"/>
    <w:rsid w:val="003B3DF0"/>
    <w:rsid w:val="003B47D6"/>
    <w:rsid w:val="003B4D77"/>
    <w:rsid w:val="003B5A0A"/>
    <w:rsid w:val="003B5A2B"/>
    <w:rsid w:val="003B5B88"/>
    <w:rsid w:val="003B64F1"/>
    <w:rsid w:val="003B7718"/>
    <w:rsid w:val="003B792A"/>
    <w:rsid w:val="003B79A5"/>
    <w:rsid w:val="003B7C27"/>
    <w:rsid w:val="003B7FAC"/>
    <w:rsid w:val="003C12FA"/>
    <w:rsid w:val="003C26AF"/>
    <w:rsid w:val="003C2880"/>
    <w:rsid w:val="003C3622"/>
    <w:rsid w:val="003C36FA"/>
    <w:rsid w:val="003C49D5"/>
    <w:rsid w:val="003C4EE8"/>
    <w:rsid w:val="003C7A2A"/>
    <w:rsid w:val="003D0577"/>
    <w:rsid w:val="003D0767"/>
    <w:rsid w:val="003D1135"/>
    <w:rsid w:val="003D1967"/>
    <w:rsid w:val="003D2813"/>
    <w:rsid w:val="003D358C"/>
    <w:rsid w:val="003D4180"/>
    <w:rsid w:val="003D48F3"/>
    <w:rsid w:val="003D4B43"/>
    <w:rsid w:val="003D4D54"/>
    <w:rsid w:val="003D53D3"/>
    <w:rsid w:val="003D5482"/>
    <w:rsid w:val="003D553A"/>
    <w:rsid w:val="003D5CD0"/>
    <w:rsid w:val="003D6005"/>
    <w:rsid w:val="003D7E3C"/>
    <w:rsid w:val="003E01D0"/>
    <w:rsid w:val="003E0E48"/>
    <w:rsid w:val="003E1091"/>
    <w:rsid w:val="003E1920"/>
    <w:rsid w:val="003E1BD6"/>
    <w:rsid w:val="003E26B4"/>
    <w:rsid w:val="003E2997"/>
    <w:rsid w:val="003E2E94"/>
    <w:rsid w:val="003E3493"/>
    <w:rsid w:val="003E4B7A"/>
    <w:rsid w:val="003E6751"/>
    <w:rsid w:val="003E719F"/>
    <w:rsid w:val="003E7720"/>
    <w:rsid w:val="003E7A67"/>
    <w:rsid w:val="003F08D9"/>
    <w:rsid w:val="003F1E5F"/>
    <w:rsid w:val="003F256D"/>
    <w:rsid w:val="003F2621"/>
    <w:rsid w:val="003F3647"/>
    <w:rsid w:val="003F364E"/>
    <w:rsid w:val="003F479D"/>
    <w:rsid w:val="003F5646"/>
    <w:rsid w:val="003F6D96"/>
    <w:rsid w:val="003F77D6"/>
    <w:rsid w:val="003F79AB"/>
    <w:rsid w:val="00401F0A"/>
    <w:rsid w:val="00402632"/>
    <w:rsid w:val="0040277A"/>
    <w:rsid w:val="00402DD3"/>
    <w:rsid w:val="00403FBC"/>
    <w:rsid w:val="004047EC"/>
    <w:rsid w:val="00404B04"/>
    <w:rsid w:val="004060C8"/>
    <w:rsid w:val="004101CF"/>
    <w:rsid w:val="00410A0E"/>
    <w:rsid w:val="00410C50"/>
    <w:rsid w:val="00410EEE"/>
    <w:rsid w:val="00412411"/>
    <w:rsid w:val="004126BE"/>
    <w:rsid w:val="004135D9"/>
    <w:rsid w:val="004142FE"/>
    <w:rsid w:val="004148C5"/>
    <w:rsid w:val="004165E8"/>
    <w:rsid w:val="00417114"/>
    <w:rsid w:val="00420B9F"/>
    <w:rsid w:val="00421756"/>
    <w:rsid w:val="00421760"/>
    <w:rsid w:val="0042189D"/>
    <w:rsid w:val="00423911"/>
    <w:rsid w:val="00424431"/>
    <w:rsid w:val="004254A3"/>
    <w:rsid w:val="00425801"/>
    <w:rsid w:val="00425B40"/>
    <w:rsid w:val="00425CF0"/>
    <w:rsid w:val="00425D77"/>
    <w:rsid w:val="0042602B"/>
    <w:rsid w:val="0042602E"/>
    <w:rsid w:val="00427807"/>
    <w:rsid w:val="00427B4F"/>
    <w:rsid w:val="00427FD2"/>
    <w:rsid w:val="00430344"/>
    <w:rsid w:val="0043243D"/>
    <w:rsid w:val="0043459F"/>
    <w:rsid w:val="00434D41"/>
    <w:rsid w:val="00434F73"/>
    <w:rsid w:val="00436D3F"/>
    <w:rsid w:val="0044051E"/>
    <w:rsid w:val="00441872"/>
    <w:rsid w:val="0044189C"/>
    <w:rsid w:val="004424D7"/>
    <w:rsid w:val="00443827"/>
    <w:rsid w:val="0044551D"/>
    <w:rsid w:val="004459B9"/>
    <w:rsid w:val="00446028"/>
    <w:rsid w:val="00446433"/>
    <w:rsid w:val="00446906"/>
    <w:rsid w:val="0045053F"/>
    <w:rsid w:val="00450CFA"/>
    <w:rsid w:val="00450E55"/>
    <w:rsid w:val="00451A73"/>
    <w:rsid w:val="004530DB"/>
    <w:rsid w:val="00453B76"/>
    <w:rsid w:val="00454ADC"/>
    <w:rsid w:val="00455576"/>
    <w:rsid w:val="004561B6"/>
    <w:rsid w:val="00457B72"/>
    <w:rsid w:val="004603A5"/>
    <w:rsid w:val="0046049F"/>
    <w:rsid w:val="0046098D"/>
    <w:rsid w:val="00461311"/>
    <w:rsid w:val="004632A5"/>
    <w:rsid w:val="0046359D"/>
    <w:rsid w:val="00463969"/>
    <w:rsid w:val="00463F3B"/>
    <w:rsid w:val="004651C8"/>
    <w:rsid w:val="004663D3"/>
    <w:rsid w:val="00466872"/>
    <w:rsid w:val="004670C3"/>
    <w:rsid w:val="00467112"/>
    <w:rsid w:val="004678CC"/>
    <w:rsid w:val="00467FDA"/>
    <w:rsid w:val="00475DB0"/>
    <w:rsid w:val="0047614D"/>
    <w:rsid w:val="00476C36"/>
    <w:rsid w:val="0048060D"/>
    <w:rsid w:val="0048108B"/>
    <w:rsid w:val="00481091"/>
    <w:rsid w:val="00482E28"/>
    <w:rsid w:val="00483707"/>
    <w:rsid w:val="0048445A"/>
    <w:rsid w:val="00485D81"/>
    <w:rsid w:val="00486C58"/>
    <w:rsid w:val="004904A4"/>
    <w:rsid w:val="00492300"/>
    <w:rsid w:val="0049281C"/>
    <w:rsid w:val="00492D14"/>
    <w:rsid w:val="00493754"/>
    <w:rsid w:val="00493956"/>
    <w:rsid w:val="00493983"/>
    <w:rsid w:val="00493E13"/>
    <w:rsid w:val="0049556E"/>
    <w:rsid w:val="0049595B"/>
    <w:rsid w:val="00495CD4"/>
    <w:rsid w:val="00495E0D"/>
    <w:rsid w:val="00496D07"/>
    <w:rsid w:val="004A1AFD"/>
    <w:rsid w:val="004A1D62"/>
    <w:rsid w:val="004A42D7"/>
    <w:rsid w:val="004A5328"/>
    <w:rsid w:val="004A698B"/>
    <w:rsid w:val="004B19CD"/>
    <w:rsid w:val="004B27A4"/>
    <w:rsid w:val="004B70AB"/>
    <w:rsid w:val="004B7316"/>
    <w:rsid w:val="004C069C"/>
    <w:rsid w:val="004C12F1"/>
    <w:rsid w:val="004C240F"/>
    <w:rsid w:val="004C410C"/>
    <w:rsid w:val="004C5141"/>
    <w:rsid w:val="004C67AA"/>
    <w:rsid w:val="004D120F"/>
    <w:rsid w:val="004D2D90"/>
    <w:rsid w:val="004D35B9"/>
    <w:rsid w:val="004D3906"/>
    <w:rsid w:val="004D4EF0"/>
    <w:rsid w:val="004D56D6"/>
    <w:rsid w:val="004D60F5"/>
    <w:rsid w:val="004D7312"/>
    <w:rsid w:val="004E02C4"/>
    <w:rsid w:val="004E0BB1"/>
    <w:rsid w:val="004E0DC4"/>
    <w:rsid w:val="004E1ADB"/>
    <w:rsid w:val="004E3D4F"/>
    <w:rsid w:val="004E3EDB"/>
    <w:rsid w:val="004E6E13"/>
    <w:rsid w:val="004E767A"/>
    <w:rsid w:val="004F3521"/>
    <w:rsid w:val="004F5B4D"/>
    <w:rsid w:val="004F5CD3"/>
    <w:rsid w:val="004F6969"/>
    <w:rsid w:val="005009FE"/>
    <w:rsid w:val="005044C9"/>
    <w:rsid w:val="005048C0"/>
    <w:rsid w:val="0050672F"/>
    <w:rsid w:val="00506C22"/>
    <w:rsid w:val="00507C73"/>
    <w:rsid w:val="00512396"/>
    <w:rsid w:val="00514411"/>
    <w:rsid w:val="00514CCC"/>
    <w:rsid w:val="00514D6B"/>
    <w:rsid w:val="005155A4"/>
    <w:rsid w:val="005157F1"/>
    <w:rsid w:val="005167DD"/>
    <w:rsid w:val="00516EE6"/>
    <w:rsid w:val="00517CA6"/>
    <w:rsid w:val="005213BA"/>
    <w:rsid w:val="005222FB"/>
    <w:rsid w:val="0052274A"/>
    <w:rsid w:val="00523EF1"/>
    <w:rsid w:val="00524598"/>
    <w:rsid w:val="00524733"/>
    <w:rsid w:val="00524C72"/>
    <w:rsid w:val="0052579E"/>
    <w:rsid w:val="0052598A"/>
    <w:rsid w:val="00526624"/>
    <w:rsid w:val="00526830"/>
    <w:rsid w:val="005317D8"/>
    <w:rsid w:val="0053217C"/>
    <w:rsid w:val="005326BA"/>
    <w:rsid w:val="00533254"/>
    <w:rsid w:val="0053391B"/>
    <w:rsid w:val="005355DC"/>
    <w:rsid w:val="0053607A"/>
    <w:rsid w:val="00536A00"/>
    <w:rsid w:val="005373AA"/>
    <w:rsid w:val="005373BD"/>
    <w:rsid w:val="005400B8"/>
    <w:rsid w:val="005408D0"/>
    <w:rsid w:val="00542749"/>
    <w:rsid w:val="00543263"/>
    <w:rsid w:val="005441CB"/>
    <w:rsid w:val="00544DF9"/>
    <w:rsid w:val="00544F27"/>
    <w:rsid w:val="0054558F"/>
    <w:rsid w:val="005456FF"/>
    <w:rsid w:val="00545789"/>
    <w:rsid w:val="00547C5F"/>
    <w:rsid w:val="00551373"/>
    <w:rsid w:val="00551982"/>
    <w:rsid w:val="00552C56"/>
    <w:rsid w:val="00552CFC"/>
    <w:rsid w:val="00552FF6"/>
    <w:rsid w:val="00553964"/>
    <w:rsid w:val="00554251"/>
    <w:rsid w:val="00555E0E"/>
    <w:rsid w:val="00557601"/>
    <w:rsid w:val="00560DDF"/>
    <w:rsid w:val="005615DF"/>
    <w:rsid w:val="0056206A"/>
    <w:rsid w:val="00562B94"/>
    <w:rsid w:val="005632EF"/>
    <w:rsid w:val="005633D7"/>
    <w:rsid w:val="00563615"/>
    <w:rsid w:val="00563F86"/>
    <w:rsid w:val="00565F31"/>
    <w:rsid w:val="00566EE1"/>
    <w:rsid w:val="00566F71"/>
    <w:rsid w:val="0056747D"/>
    <w:rsid w:val="00567A2C"/>
    <w:rsid w:val="00567B12"/>
    <w:rsid w:val="00571945"/>
    <w:rsid w:val="0057212C"/>
    <w:rsid w:val="00574AA8"/>
    <w:rsid w:val="0057594F"/>
    <w:rsid w:val="00575F9A"/>
    <w:rsid w:val="00576807"/>
    <w:rsid w:val="00577074"/>
    <w:rsid w:val="00577D3F"/>
    <w:rsid w:val="00580822"/>
    <w:rsid w:val="005817F0"/>
    <w:rsid w:val="0058282C"/>
    <w:rsid w:val="00582B70"/>
    <w:rsid w:val="00582DD4"/>
    <w:rsid w:val="00583090"/>
    <w:rsid w:val="0058329D"/>
    <w:rsid w:val="005833CB"/>
    <w:rsid w:val="00583739"/>
    <w:rsid w:val="005837D1"/>
    <w:rsid w:val="00584C11"/>
    <w:rsid w:val="0059007A"/>
    <w:rsid w:val="005914A3"/>
    <w:rsid w:val="00593CEF"/>
    <w:rsid w:val="0059561A"/>
    <w:rsid w:val="00595A3E"/>
    <w:rsid w:val="00595C78"/>
    <w:rsid w:val="00595D08"/>
    <w:rsid w:val="00597AC3"/>
    <w:rsid w:val="005A18F5"/>
    <w:rsid w:val="005A1B86"/>
    <w:rsid w:val="005A37A3"/>
    <w:rsid w:val="005A3982"/>
    <w:rsid w:val="005A428E"/>
    <w:rsid w:val="005A44F0"/>
    <w:rsid w:val="005A6C4F"/>
    <w:rsid w:val="005A6EBE"/>
    <w:rsid w:val="005B25A1"/>
    <w:rsid w:val="005B2627"/>
    <w:rsid w:val="005B290D"/>
    <w:rsid w:val="005B36BD"/>
    <w:rsid w:val="005B48F2"/>
    <w:rsid w:val="005B5575"/>
    <w:rsid w:val="005C010F"/>
    <w:rsid w:val="005C0630"/>
    <w:rsid w:val="005C0FEE"/>
    <w:rsid w:val="005C423C"/>
    <w:rsid w:val="005C44D4"/>
    <w:rsid w:val="005C5260"/>
    <w:rsid w:val="005D0795"/>
    <w:rsid w:val="005D23F5"/>
    <w:rsid w:val="005D6B65"/>
    <w:rsid w:val="005E1476"/>
    <w:rsid w:val="005E3C71"/>
    <w:rsid w:val="005E70E9"/>
    <w:rsid w:val="005F0794"/>
    <w:rsid w:val="005F291A"/>
    <w:rsid w:val="005F4083"/>
    <w:rsid w:val="005F40F6"/>
    <w:rsid w:val="005F4414"/>
    <w:rsid w:val="0060089F"/>
    <w:rsid w:val="00600F07"/>
    <w:rsid w:val="00601DB7"/>
    <w:rsid w:val="0060204D"/>
    <w:rsid w:val="00602956"/>
    <w:rsid w:val="00604C49"/>
    <w:rsid w:val="00604ECA"/>
    <w:rsid w:val="006058BD"/>
    <w:rsid w:val="0061028B"/>
    <w:rsid w:val="0061120D"/>
    <w:rsid w:val="006139B3"/>
    <w:rsid w:val="00614C72"/>
    <w:rsid w:val="006157AF"/>
    <w:rsid w:val="0061638E"/>
    <w:rsid w:val="00616CA8"/>
    <w:rsid w:val="00616EF0"/>
    <w:rsid w:val="00617451"/>
    <w:rsid w:val="00617D55"/>
    <w:rsid w:val="00620125"/>
    <w:rsid w:val="00620677"/>
    <w:rsid w:val="00621296"/>
    <w:rsid w:val="006212E8"/>
    <w:rsid w:val="0062161F"/>
    <w:rsid w:val="0062183A"/>
    <w:rsid w:val="00621B0B"/>
    <w:rsid w:val="00621FEF"/>
    <w:rsid w:val="00624760"/>
    <w:rsid w:val="00624DF3"/>
    <w:rsid w:val="0062588D"/>
    <w:rsid w:val="00626037"/>
    <w:rsid w:val="00626170"/>
    <w:rsid w:val="006264DE"/>
    <w:rsid w:val="006265F7"/>
    <w:rsid w:val="00627122"/>
    <w:rsid w:val="00633817"/>
    <w:rsid w:val="006344E1"/>
    <w:rsid w:val="00634C73"/>
    <w:rsid w:val="00636A6F"/>
    <w:rsid w:val="00636E0B"/>
    <w:rsid w:val="006372CD"/>
    <w:rsid w:val="006411F2"/>
    <w:rsid w:val="00641B9F"/>
    <w:rsid w:val="006424CF"/>
    <w:rsid w:val="00642BBF"/>
    <w:rsid w:val="0064361E"/>
    <w:rsid w:val="00643668"/>
    <w:rsid w:val="00643F32"/>
    <w:rsid w:val="00644ED1"/>
    <w:rsid w:val="006452CE"/>
    <w:rsid w:val="0064645E"/>
    <w:rsid w:val="006468DE"/>
    <w:rsid w:val="006469BF"/>
    <w:rsid w:val="0064700D"/>
    <w:rsid w:val="006474C2"/>
    <w:rsid w:val="00647637"/>
    <w:rsid w:val="00647718"/>
    <w:rsid w:val="00647BE4"/>
    <w:rsid w:val="00647D1A"/>
    <w:rsid w:val="0065120C"/>
    <w:rsid w:val="00651AB6"/>
    <w:rsid w:val="00652423"/>
    <w:rsid w:val="006526FB"/>
    <w:rsid w:val="00652954"/>
    <w:rsid w:val="00653094"/>
    <w:rsid w:val="00660BD3"/>
    <w:rsid w:val="00661B21"/>
    <w:rsid w:val="00663F45"/>
    <w:rsid w:val="006648DB"/>
    <w:rsid w:val="00664B43"/>
    <w:rsid w:val="0066502A"/>
    <w:rsid w:val="00666693"/>
    <w:rsid w:val="00666B27"/>
    <w:rsid w:val="0066789A"/>
    <w:rsid w:val="006703DF"/>
    <w:rsid w:val="0067050E"/>
    <w:rsid w:val="00671099"/>
    <w:rsid w:val="006738F2"/>
    <w:rsid w:val="00674300"/>
    <w:rsid w:val="00674863"/>
    <w:rsid w:val="00675070"/>
    <w:rsid w:val="006761DA"/>
    <w:rsid w:val="006767BB"/>
    <w:rsid w:val="00677EC3"/>
    <w:rsid w:val="00680271"/>
    <w:rsid w:val="006806DF"/>
    <w:rsid w:val="00680E03"/>
    <w:rsid w:val="006823CB"/>
    <w:rsid w:val="0068291E"/>
    <w:rsid w:val="00683318"/>
    <w:rsid w:val="0068434E"/>
    <w:rsid w:val="00685C12"/>
    <w:rsid w:val="006861B5"/>
    <w:rsid w:val="0068774F"/>
    <w:rsid w:val="00691D54"/>
    <w:rsid w:val="006936B6"/>
    <w:rsid w:val="006940D7"/>
    <w:rsid w:val="0069473B"/>
    <w:rsid w:val="0069494C"/>
    <w:rsid w:val="00695565"/>
    <w:rsid w:val="00695F60"/>
    <w:rsid w:val="0069604C"/>
    <w:rsid w:val="00697AE7"/>
    <w:rsid w:val="006A44A4"/>
    <w:rsid w:val="006A4B0C"/>
    <w:rsid w:val="006A6DE7"/>
    <w:rsid w:val="006A7E7A"/>
    <w:rsid w:val="006B106C"/>
    <w:rsid w:val="006B1ACB"/>
    <w:rsid w:val="006B3673"/>
    <w:rsid w:val="006B5937"/>
    <w:rsid w:val="006B7A22"/>
    <w:rsid w:val="006C1583"/>
    <w:rsid w:val="006C195C"/>
    <w:rsid w:val="006C267F"/>
    <w:rsid w:val="006C30F3"/>
    <w:rsid w:val="006C4141"/>
    <w:rsid w:val="006C6209"/>
    <w:rsid w:val="006C623A"/>
    <w:rsid w:val="006C67B3"/>
    <w:rsid w:val="006C695D"/>
    <w:rsid w:val="006C783B"/>
    <w:rsid w:val="006D024C"/>
    <w:rsid w:val="006D11E4"/>
    <w:rsid w:val="006D17FD"/>
    <w:rsid w:val="006D1A5C"/>
    <w:rsid w:val="006D3A60"/>
    <w:rsid w:val="006D3E42"/>
    <w:rsid w:val="006D5DA0"/>
    <w:rsid w:val="006D6042"/>
    <w:rsid w:val="006D7244"/>
    <w:rsid w:val="006D764C"/>
    <w:rsid w:val="006E2FE4"/>
    <w:rsid w:val="006E390C"/>
    <w:rsid w:val="006E3DF7"/>
    <w:rsid w:val="006E40E7"/>
    <w:rsid w:val="006E4964"/>
    <w:rsid w:val="006E5298"/>
    <w:rsid w:val="006E6A72"/>
    <w:rsid w:val="006E6F55"/>
    <w:rsid w:val="006E7242"/>
    <w:rsid w:val="006F084F"/>
    <w:rsid w:val="006F1F53"/>
    <w:rsid w:val="006F2142"/>
    <w:rsid w:val="006F21C3"/>
    <w:rsid w:val="006F2620"/>
    <w:rsid w:val="006F26CC"/>
    <w:rsid w:val="006F2846"/>
    <w:rsid w:val="006F2927"/>
    <w:rsid w:val="006F3C83"/>
    <w:rsid w:val="006F5DB7"/>
    <w:rsid w:val="006F60D2"/>
    <w:rsid w:val="006F6B6D"/>
    <w:rsid w:val="006F7570"/>
    <w:rsid w:val="006F7768"/>
    <w:rsid w:val="006F779D"/>
    <w:rsid w:val="00701740"/>
    <w:rsid w:val="00701FF5"/>
    <w:rsid w:val="007022B3"/>
    <w:rsid w:val="007022E8"/>
    <w:rsid w:val="0070364E"/>
    <w:rsid w:val="00704093"/>
    <w:rsid w:val="00704DEC"/>
    <w:rsid w:val="00704F2F"/>
    <w:rsid w:val="007100D2"/>
    <w:rsid w:val="00710C41"/>
    <w:rsid w:val="007115E1"/>
    <w:rsid w:val="007126F4"/>
    <w:rsid w:val="007138AB"/>
    <w:rsid w:val="007144D3"/>
    <w:rsid w:val="0071557C"/>
    <w:rsid w:val="0071583B"/>
    <w:rsid w:val="0072008E"/>
    <w:rsid w:val="00721088"/>
    <w:rsid w:val="007223CE"/>
    <w:rsid w:val="00722AF6"/>
    <w:rsid w:val="007234F5"/>
    <w:rsid w:val="007236A2"/>
    <w:rsid w:val="00724B20"/>
    <w:rsid w:val="0072624A"/>
    <w:rsid w:val="0072650E"/>
    <w:rsid w:val="0072681E"/>
    <w:rsid w:val="0072744A"/>
    <w:rsid w:val="0072772D"/>
    <w:rsid w:val="0072791E"/>
    <w:rsid w:val="00727C1E"/>
    <w:rsid w:val="00731041"/>
    <w:rsid w:val="00732395"/>
    <w:rsid w:val="00732FEA"/>
    <w:rsid w:val="007332B0"/>
    <w:rsid w:val="007347C1"/>
    <w:rsid w:val="00734C26"/>
    <w:rsid w:val="007357CE"/>
    <w:rsid w:val="00737FBF"/>
    <w:rsid w:val="00742DE9"/>
    <w:rsid w:val="00745F38"/>
    <w:rsid w:val="00745F77"/>
    <w:rsid w:val="007478C6"/>
    <w:rsid w:val="00747957"/>
    <w:rsid w:val="007557F3"/>
    <w:rsid w:val="00755D57"/>
    <w:rsid w:val="00756267"/>
    <w:rsid w:val="007621D9"/>
    <w:rsid w:val="007626F9"/>
    <w:rsid w:val="00765DE5"/>
    <w:rsid w:val="00767452"/>
    <w:rsid w:val="00767E2F"/>
    <w:rsid w:val="00770CFE"/>
    <w:rsid w:val="00770E1C"/>
    <w:rsid w:val="0077284A"/>
    <w:rsid w:val="007730D7"/>
    <w:rsid w:val="00774119"/>
    <w:rsid w:val="00774A09"/>
    <w:rsid w:val="00775140"/>
    <w:rsid w:val="00775B14"/>
    <w:rsid w:val="0077688B"/>
    <w:rsid w:val="00776E84"/>
    <w:rsid w:val="00781A48"/>
    <w:rsid w:val="00781BA1"/>
    <w:rsid w:val="00782E3A"/>
    <w:rsid w:val="00783401"/>
    <w:rsid w:val="0078420D"/>
    <w:rsid w:val="00785001"/>
    <w:rsid w:val="0078555E"/>
    <w:rsid w:val="00785920"/>
    <w:rsid w:val="00785FEC"/>
    <w:rsid w:val="007861BF"/>
    <w:rsid w:val="0078644D"/>
    <w:rsid w:val="007869B5"/>
    <w:rsid w:val="00787668"/>
    <w:rsid w:val="00791065"/>
    <w:rsid w:val="007914A5"/>
    <w:rsid w:val="007921EC"/>
    <w:rsid w:val="007931F6"/>
    <w:rsid w:val="0079363B"/>
    <w:rsid w:val="00793AA6"/>
    <w:rsid w:val="0079646E"/>
    <w:rsid w:val="00796832"/>
    <w:rsid w:val="00797315"/>
    <w:rsid w:val="007A0A5E"/>
    <w:rsid w:val="007A1F71"/>
    <w:rsid w:val="007A20A5"/>
    <w:rsid w:val="007A2BE9"/>
    <w:rsid w:val="007A5330"/>
    <w:rsid w:val="007A5782"/>
    <w:rsid w:val="007A6CE3"/>
    <w:rsid w:val="007A6E29"/>
    <w:rsid w:val="007A7313"/>
    <w:rsid w:val="007A7735"/>
    <w:rsid w:val="007A7B3D"/>
    <w:rsid w:val="007A7F2E"/>
    <w:rsid w:val="007B0942"/>
    <w:rsid w:val="007B0B1D"/>
    <w:rsid w:val="007B219F"/>
    <w:rsid w:val="007B2F45"/>
    <w:rsid w:val="007B33D8"/>
    <w:rsid w:val="007B354A"/>
    <w:rsid w:val="007B3ADF"/>
    <w:rsid w:val="007B3D14"/>
    <w:rsid w:val="007B621D"/>
    <w:rsid w:val="007B67EF"/>
    <w:rsid w:val="007B70CC"/>
    <w:rsid w:val="007B76CB"/>
    <w:rsid w:val="007B7E97"/>
    <w:rsid w:val="007C0625"/>
    <w:rsid w:val="007C0BB5"/>
    <w:rsid w:val="007C110E"/>
    <w:rsid w:val="007C3025"/>
    <w:rsid w:val="007C3729"/>
    <w:rsid w:val="007C50C2"/>
    <w:rsid w:val="007C79A0"/>
    <w:rsid w:val="007D0600"/>
    <w:rsid w:val="007D0A45"/>
    <w:rsid w:val="007D3A77"/>
    <w:rsid w:val="007D3FBC"/>
    <w:rsid w:val="007D50F6"/>
    <w:rsid w:val="007D5206"/>
    <w:rsid w:val="007D5D10"/>
    <w:rsid w:val="007D5D3E"/>
    <w:rsid w:val="007D6884"/>
    <w:rsid w:val="007D6A15"/>
    <w:rsid w:val="007D77B9"/>
    <w:rsid w:val="007D7E4D"/>
    <w:rsid w:val="007E0FFA"/>
    <w:rsid w:val="007E1179"/>
    <w:rsid w:val="007E15C9"/>
    <w:rsid w:val="007E2395"/>
    <w:rsid w:val="007E2418"/>
    <w:rsid w:val="007E3A23"/>
    <w:rsid w:val="007E43F2"/>
    <w:rsid w:val="007E5161"/>
    <w:rsid w:val="007E7D1C"/>
    <w:rsid w:val="007F03F5"/>
    <w:rsid w:val="007F133F"/>
    <w:rsid w:val="007F1D0C"/>
    <w:rsid w:val="007F200C"/>
    <w:rsid w:val="007F2577"/>
    <w:rsid w:val="007F3738"/>
    <w:rsid w:val="007F3CDB"/>
    <w:rsid w:val="007F4D30"/>
    <w:rsid w:val="007F5C21"/>
    <w:rsid w:val="007F63C5"/>
    <w:rsid w:val="007F65A3"/>
    <w:rsid w:val="007F66FC"/>
    <w:rsid w:val="007F6AC1"/>
    <w:rsid w:val="008006EF"/>
    <w:rsid w:val="0080199C"/>
    <w:rsid w:val="00803A55"/>
    <w:rsid w:val="008040AB"/>
    <w:rsid w:val="008041C5"/>
    <w:rsid w:val="008045B4"/>
    <w:rsid w:val="00805D47"/>
    <w:rsid w:val="008066BC"/>
    <w:rsid w:val="00806B61"/>
    <w:rsid w:val="008070E0"/>
    <w:rsid w:val="00811AB6"/>
    <w:rsid w:val="0081214F"/>
    <w:rsid w:val="008125E4"/>
    <w:rsid w:val="0081450C"/>
    <w:rsid w:val="008145AC"/>
    <w:rsid w:val="008151BF"/>
    <w:rsid w:val="00815B31"/>
    <w:rsid w:val="00815B34"/>
    <w:rsid w:val="00817C48"/>
    <w:rsid w:val="00820F35"/>
    <w:rsid w:val="00821AF7"/>
    <w:rsid w:val="00821ECD"/>
    <w:rsid w:val="00822C5C"/>
    <w:rsid w:val="00822E3E"/>
    <w:rsid w:val="00822EA4"/>
    <w:rsid w:val="008232DF"/>
    <w:rsid w:val="008240A7"/>
    <w:rsid w:val="0082421D"/>
    <w:rsid w:val="00825DAD"/>
    <w:rsid w:val="0082631F"/>
    <w:rsid w:val="0082652E"/>
    <w:rsid w:val="008300CE"/>
    <w:rsid w:val="0083033A"/>
    <w:rsid w:val="00830A54"/>
    <w:rsid w:val="00830C57"/>
    <w:rsid w:val="008319E6"/>
    <w:rsid w:val="008320B6"/>
    <w:rsid w:val="0083262A"/>
    <w:rsid w:val="00832E63"/>
    <w:rsid w:val="00833183"/>
    <w:rsid w:val="00833483"/>
    <w:rsid w:val="0083349B"/>
    <w:rsid w:val="0083372A"/>
    <w:rsid w:val="008341C9"/>
    <w:rsid w:val="00834365"/>
    <w:rsid w:val="008354BF"/>
    <w:rsid w:val="00835EA1"/>
    <w:rsid w:val="00836B8D"/>
    <w:rsid w:val="00836F86"/>
    <w:rsid w:val="00837530"/>
    <w:rsid w:val="00837CE0"/>
    <w:rsid w:val="008406F8"/>
    <w:rsid w:val="00841D8F"/>
    <w:rsid w:val="008434D2"/>
    <w:rsid w:val="00844055"/>
    <w:rsid w:val="00845F0C"/>
    <w:rsid w:val="008461A2"/>
    <w:rsid w:val="008474FC"/>
    <w:rsid w:val="00853A37"/>
    <w:rsid w:val="0085453B"/>
    <w:rsid w:val="00854ADA"/>
    <w:rsid w:val="00855E18"/>
    <w:rsid w:val="00857B9F"/>
    <w:rsid w:val="0086091A"/>
    <w:rsid w:val="00860E69"/>
    <w:rsid w:val="008617CF"/>
    <w:rsid w:val="0086339F"/>
    <w:rsid w:val="008638A9"/>
    <w:rsid w:val="0086390D"/>
    <w:rsid w:val="00864317"/>
    <w:rsid w:val="0086499A"/>
    <w:rsid w:val="0087096B"/>
    <w:rsid w:val="008716E4"/>
    <w:rsid w:val="00872D9F"/>
    <w:rsid w:val="008730D2"/>
    <w:rsid w:val="00873651"/>
    <w:rsid w:val="00873C05"/>
    <w:rsid w:val="00873D4D"/>
    <w:rsid w:val="008751A1"/>
    <w:rsid w:val="00876C78"/>
    <w:rsid w:val="00876FAD"/>
    <w:rsid w:val="008815EB"/>
    <w:rsid w:val="00883128"/>
    <w:rsid w:val="00883619"/>
    <w:rsid w:val="00884F8D"/>
    <w:rsid w:val="008873C4"/>
    <w:rsid w:val="008904B6"/>
    <w:rsid w:val="008907E0"/>
    <w:rsid w:val="008913F0"/>
    <w:rsid w:val="00891DFF"/>
    <w:rsid w:val="00892D4C"/>
    <w:rsid w:val="008933AA"/>
    <w:rsid w:val="00893DD6"/>
    <w:rsid w:val="0089714E"/>
    <w:rsid w:val="00897A30"/>
    <w:rsid w:val="008A013C"/>
    <w:rsid w:val="008A0781"/>
    <w:rsid w:val="008A197F"/>
    <w:rsid w:val="008A1B93"/>
    <w:rsid w:val="008A1C8B"/>
    <w:rsid w:val="008A1F37"/>
    <w:rsid w:val="008A27B4"/>
    <w:rsid w:val="008A2F3F"/>
    <w:rsid w:val="008A3CDB"/>
    <w:rsid w:val="008A4F68"/>
    <w:rsid w:val="008A502E"/>
    <w:rsid w:val="008A50FE"/>
    <w:rsid w:val="008A5942"/>
    <w:rsid w:val="008A631B"/>
    <w:rsid w:val="008A6AFA"/>
    <w:rsid w:val="008A7272"/>
    <w:rsid w:val="008A7AE1"/>
    <w:rsid w:val="008A7BDB"/>
    <w:rsid w:val="008B20FA"/>
    <w:rsid w:val="008B2214"/>
    <w:rsid w:val="008B3423"/>
    <w:rsid w:val="008B527C"/>
    <w:rsid w:val="008B5A61"/>
    <w:rsid w:val="008B5D5A"/>
    <w:rsid w:val="008B6E1F"/>
    <w:rsid w:val="008C0439"/>
    <w:rsid w:val="008C0D8D"/>
    <w:rsid w:val="008C1593"/>
    <w:rsid w:val="008C16A1"/>
    <w:rsid w:val="008C25CD"/>
    <w:rsid w:val="008C4FE1"/>
    <w:rsid w:val="008C6351"/>
    <w:rsid w:val="008C6C62"/>
    <w:rsid w:val="008C70CE"/>
    <w:rsid w:val="008C764F"/>
    <w:rsid w:val="008D06ED"/>
    <w:rsid w:val="008D2DB5"/>
    <w:rsid w:val="008D2F3B"/>
    <w:rsid w:val="008D452D"/>
    <w:rsid w:val="008D50A2"/>
    <w:rsid w:val="008D5409"/>
    <w:rsid w:val="008D5868"/>
    <w:rsid w:val="008D67F5"/>
    <w:rsid w:val="008D6B84"/>
    <w:rsid w:val="008E05D1"/>
    <w:rsid w:val="008E08D7"/>
    <w:rsid w:val="008E1E09"/>
    <w:rsid w:val="008E1ED8"/>
    <w:rsid w:val="008E29C1"/>
    <w:rsid w:val="008E2A8E"/>
    <w:rsid w:val="008E344E"/>
    <w:rsid w:val="008E43D8"/>
    <w:rsid w:val="008E56D7"/>
    <w:rsid w:val="008E5C6B"/>
    <w:rsid w:val="008E61C4"/>
    <w:rsid w:val="008E6766"/>
    <w:rsid w:val="008E6D5F"/>
    <w:rsid w:val="008F1AE5"/>
    <w:rsid w:val="008F2934"/>
    <w:rsid w:val="008F49D1"/>
    <w:rsid w:val="008F5CF5"/>
    <w:rsid w:val="008F5DAD"/>
    <w:rsid w:val="008F7599"/>
    <w:rsid w:val="00902DD6"/>
    <w:rsid w:val="00902E9E"/>
    <w:rsid w:val="0090473B"/>
    <w:rsid w:val="00904AA8"/>
    <w:rsid w:val="00904B72"/>
    <w:rsid w:val="00906B4C"/>
    <w:rsid w:val="00915EDB"/>
    <w:rsid w:val="009162F3"/>
    <w:rsid w:val="009224E6"/>
    <w:rsid w:val="0092289A"/>
    <w:rsid w:val="00922E78"/>
    <w:rsid w:val="0092675B"/>
    <w:rsid w:val="0092768D"/>
    <w:rsid w:val="0093026B"/>
    <w:rsid w:val="0093054F"/>
    <w:rsid w:val="00931315"/>
    <w:rsid w:val="00931991"/>
    <w:rsid w:val="0093211A"/>
    <w:rsid w:val="00934EBF"/>
    <w:rsid w:val="00935556"/>
    <w:rsid w:val="009357C7"/>
    <w:rsid w:val="0093636E"/>
    <w:rsid w:val="009378B0"/>
    <w:rsid w:val="00941497"/>
    <w:rsid w:val="0094165E"/>
    <w:rsid w:val="009421AF"/>
    <w:rsid w:val="00942AF2"/>
    <w:rsid w:val="00943A98"/>
    <w:rsid w:val="009471BD"/>
    <w:rsid w:val="00950ED1"/>
    <w:rsid w:val="0095215A"/>
    <w:rsid w:val="009523D4"/>
    <w:rsid w:val="009530BC"/>
    <w:rsid w:val="00954672"/>
    <w:rsid w:val="00954921"/>
    <w:rsid w:val="00954A9D"/>
    <w:rsid w:val="00954EA1"/>
    <w:rsid w:val="00954F68"/>
    <w:rsid w:val="009566E7"/>
    <w:rsid w:val="00956D56"/>
    <w:rsid w:val="00957238"/>
    <w:rsid w:val="009572F7"/>
    <w:rsid w:val="00960039"/>
    <w:rsid w:val="00960F9F"/>
    <w:rsid w:val="0096126E"/>
    <w:rsid w:val="00961D5D"/>
    <w:rsid w:val="009621FD"/>
    <w:rsid w:val="009634B4"/>
    <w:rsid w:val="009640FC"/>
    <w:rsid w:val="00964291"/>
    <w:rsid w:val="009646C2"/>
    <w:rsid w:val="00965233"/>
    <w:rsid w:val="0096525B"/>
    <w:rsid w:val="00966F9F"/>
    <w:rsid w:val="00967DFD"/>
    <w:rsid w:val="009710CA"/>
    <w:rsid w:val="00973099"/>
    <w:rsid w:val="009746C4"/>
    <w:rsid w:val="00975440"/>
    <w:rsid w:val="00976D2E"/>
    <w:rsid w:val="00977396"/>
    <w:rsid w:val="009821D4"/>
    <w:rsid w:val="009822F3"/>
    <w:rsid w:val="00982F79"/>
    <w:rsid w:val="00983F98"/>
    <w:rsid w:val="0098518C"/>
    <w:rsid w:val="00985D5A"/>
    <w:rsid w:val="0098782A"/>
    <w:rsid w:val="0099032D"/>
    <w:rsid w:val="00990888"/>
    <w:rsid w:val="00991081"/>
    <w:rsid w:val="00992C75"/>
    <w:rsid w:val="00993BC6"/>
    <w:rsid w:val="009955F8"/>
    <w:rsid w:val="00996332"/>
    <w:rsid w:val="009A0EB5"/>
    <w:rsid w:val="009A14A8"/>
    <w:rsid w:val="009A258C"/>
    <w:rsid w:val="009A42E9"/>
    <w:rsid w:val="009A4AF6"/>
    <w:rsid w:val="009A6684"/>
    <w:rsid w:val="009A6F6E"/>
    <w:rsid w:val="009A7358"/>
    <w:rsid w:val="009B1114"/>
    <w:rsid w:val="009B181E"/>
    <w:rsid w:val="009B211C"/>
    <w:rsid w:val="009B2A90"/>
    <w:rsid w:val="009B2E7D"/>
    <w:rsid w:val="009B4B5D"/>
    <w:rsid w:val="009B5373"/>
    <w:rsid w:val="009B54BD"/>
    <w:rsid w:val="009B67B5"/>
    <w:rsid w:val="009B684D"/>
    <w:rsid w:val="009C109F"/>
    <w:rsid w:val="009C22B2"/>
    <w:rsid w:val="009C30A9"/>
    <w:rsid w:val="009C3B2E"/>
    <w:rsid w:val="009C3F90"/>
    <w:rsid w:val="009C4120"/>
    <w:rsid w:val="009C4335"/>
    <w:rsid w:val="009C4644"/>
    <w:rsid w:val="009C486E"/>
    <w:rsid w:val="009C49D8"/>
    <w:rsid w:val="009C4A59"/>
    <w:rsid w:val="009C5D4D"/>
    <w:rsid w:val="009C6441"/>
    <w:rsid w:val="009C78DB"/>
    <w:rsid w:val="009C7970"/>
    <w:rsid w:val="009D0131"/>
    <w:rsid w:val="009D118D"/>
    <w:rsid w:val="009D12A5"/>
    <w:rsid w:val="009D172A"/>
    <w:rsid w:val="009D1D0D"/>
    <w:rsid w:val="009D28C2"/>
    <w:rsid w:val="009D5054"/>
    <w:rsid w:val="009E03CE"/>
    <w:rsid w:val="009E3756"/>
    <w:rsid w:val="009E4410"/>
    <w:rsid w:val="009E4843"/>
    <w:rsid w:val="009E510F"/>
    <w:rsid w:val="009E6D31"/>
    <w:rsid w:val="009F02BA"/>
    <w:rsid w:val="009F08E6"/>
    <w:rsid w:val="009F0B80"/>
    <w:rsid w:val="009F0BC9"/>
    <w:rsid w:val="009F0BEF"/>
    <w:rsid w:val="009F25E8"/>
    <w:rsid w:val="009F27A8"/>
    <w:rsid w:val="009F31A4"/>
    <w:rsid w:val="009F3E65"/>
    <w:rsid w:val="009F5C45"/>
    <w:rsid w:val="009F79F4"/>
    <w:rsid w:val="00A021B2"/>
    <w:rsid w:val="00A03EF8"/>
    <w:rsid w:val="00A04334"/>
    <w:rsid w:val="00A05EA9"/>
    <w:rsid w:val="00A06BC1"/>
    <w:rsid w:val="00A1127F"/>
    <w:rsid w:val="00A1140D"/>
    <w:rsid w:val="00A12638"/>
    <w:rsid w:val="00A1282E"/>
    <w:rsid w:val="00A13AD1"/>
    <w:rsid w:val="00A13F80"/>
    <w:rsid w:val="00A143C5"/>
    <w:rsid w:val="00A1449A"/>
    <w:rsid w:val="00A1666F"/>
    <w:rsid w:val="00A16FA0"/>
    <w:rsid w:val="00A17140"/>
    <w:rsid w:val="00A17482"/>
    <w:rsid w:val="00A17C46"/>
    <w:rsid w:val="00A2168B"/>
    <w:rsid w:val="00A23077"/>
    <w:rsid w:val="00A233A4"/>
    <w:rsid w:val="00A24A05"/>
    <w:rsid w:val="00A313FD"/>
    <w:rsid w:val="00A322DF"/>
    <w:rsid w:val="00A340B9"/>
    <w:rsid w:val="00A35465"/>
    <w:rsid w:val="00A35F00"/>
    <w:rsid w:val="00A36B5C"/>
    <w:rsid w:val="00A3740E"/>
    <w:rsid w:val="00A37CD1"/>
    <w:rsid w:val="00A37FF6"/>
    <w:rsid w:val="00A40F75"/>
    <w:rsid w:val="00A4257A"/>
    <w:rsid w:val="00A4330A"/>
    <w:rsid w:val="00A434A9"/>
    <w:rsid w:val="00A4443F"/>
    <w:rsid w:val="00A47049"/>
    <w:rsid w:val="00A4746A"/>
    <w:rsid w:val="00A508F7"/>
    <w:rsid w:val="00A51323"/>
    <w:rsid w:val="00A5198D"/>
    <w:rsid w:val="00A543C5"/>
    <w:rsid w:val="00A55610"/>
    <w:rsid w:val="00A5698C"/>
    <w:rsid w:val="00A5735E"/>
    <w:rsid w:val="00A575FD"/>
    <w:rsid w:val="00A60126"/>
    <w:rsid w:val="00A6288B"/>
    <w:rsid w:val="00A6315E"/>
    <w:rsid w:val="00A63639"/>
    <w:rsid w:val="00A63FCD"/>
    <w:rsid w:val="00A64BB9"/>
    <w:rsid w:val="00A64F8C"/>
    <w:rsid w:val="00A6516B"/>
    <w:rsid w:val="00A65363"/>
    <w:rsid w:val="00A65FB1"/>
    <w:rsid w:val="00A66DDE"/>
    <w:rsid w:val="00A66F7A"/>
    <w:rsid w:val="00A676C3"/>
    <w:rsid w:val="00A71416"/>
    <w:rsid w:val="00A729BA"/>
    <w:rsid w:val="00A736AB"/>
    <w:rsid w:val="00A750C4"/>
    <w:rsid w:val="00A76742"/>
    <w:rsid w:val="00A82B94"/>
    <w:rsid w:val="00A8334C"/>
    <w:rsid w:val="00A833CD"/>
    <w:rsid w:val="00A83D80"/>
    <w:rsid w:val="00A8490F"/>
    <w:rsid w:val="00A855E4"/>
    <w:rsid w:val="00A8679C"/>
    <w:rsid w:val="00A87793"/>
    <w:rsid w:val="00A87C79"/>
    <w:rsid w:val="00A87ECF"/>
    <w:rsid w:val="00A926AA"/>
    <w:rsid w:val="00A939D4"/>
    <w:rsid w:val="00A94F9A"/>
    <w:rsid w:val="00A95734"/>
    <w:rsid w:val="00A959A2"/>
    <w:rsid w:val="00A95AD4"/>
    <w:rsid w:val="00A96F32"/>
    <w:rsid w:val="00AA0C99"/>
    <w:rsid w:val="00AA1A2F"/>
    <w:rsid w:val="00AA1F59"/>
    <w:rsid w:val="00AA2EE0"/>
    <w:rsid w:val="00AA3010"/>
    <w:rsid w:val="00AA3595"/>
    <w:rsid w:val="00AA37FC"/>
    <w:rsid w:val="00AA51B1"/>
    <w:rsid w:val="00AA5523"/>
    <w:rsid w:val="00AA56BD"/>
    <w:rsid w:val="00AA5944"/>
    <w:rsid w:val="00AA5FCD"/>
    <w:rsid w:val="00AB224F"/>
    <w:rsid w:val="00AB3363"/>
    <w:rsid w:val="00AB378F"/>
    <w:rsid w:val="00AB5A27"/>
    <w:rsid w:val="00AB6D54"/>
    <w:rsid w:val="00AB7853"/>
    <w:rsid w:val="00AB7B5E"/>
    <w:rsid w:val="00AC02B9"/>
    <w:rsid w:val="00AC02E3"/>
    <w:rsid w:val="00AC0ABE"/>
    <w:rsid w:val="00AC1E5F"/>
    <w:rsid w:val="00AC26F0"/>
    <w:rsid w:val="00AC5F5D"/>
    <w:rsid w:val="00AC6A48"/>
    <w:rsid w:val="00AC6C58"/>
    <w:rsid w:val="00AC7397"/>
    <w:rsid w:val="00AD08E2"/>
    <w:rsid w:val="00AD0C3A"/>
    <w:rsid w:val="00AD0DDC"/>
    <w:rsid w:val="00AD2E8F"/>
    <w:rsid w:val="00AD4594"/>
    <w:rsid w:val="00AD47D8"/>
    <w:rsid w:val="00AD571B"/>
    <w:rsid w:val="00AD667A"/>
    <w:rsid w:val="00AD68E9"/>
    <w:rsid w:val="00AD7C8B"/>
    <w:rsid w:val="00AE10A7"/>
    <w:rsid w:val="00AE13B7"/>
    <w:rsid w:val="00AE25AB"/>
    <w:rsid w:val="00AE262F"/>
    <w:rsid w:val="00AE3930"/>
    <w:rsid w:val="00AE4882"/>
    <w:rsid w:val="00AE542E"/>
    <w:rsid w:val="00AE71E4"/>
    <w:rsid w:val="00AF2393"/>
    <w:rsid w:val="00AF259E"/>
    <w:rsid w:val="00AF3637"/>
    <w:rsid w:val="00AF532A"/>
    <w:rsid w:val="00AF6EBA"/>
    <w:rsid w:val="00AF7572"/>
    <w:rsid w:val="00B00A01"/>
    <w:rsid w:val="00B00D45"/>
    <w:rsid w:val="00B01968"/>
    <w:rsid w:val="00B024AB"/>
    <w:rsid w:val="00B031BC"/>
    <w:rsid w:val="00B031D0"/>
    <w:rsid w:val="00B037D2"/>
    <w:rsid w:val="00B03B64"/>
    <w:rsid w:val="00B03D12"/>
    <w:rsid w:val="00B0538A"/>
    <w:rsid w:val="00B06FD5"/>
    <w:rsid w:val="00B108D7"/>
    <w:rsid w:val="00B10BEE"/>
    <w:rsid w:val="00B1119B"/>
    <w:rsid w:val="00B1186C"/>
    <w:rsid w:val="00B13328"/>
    <w:rsid w:val="00B13438"/>
    <w:rsid w:val="00B13713"/>
    <w:rsid w:val="00B13DB7"/>
    <w:rsid w:val="00B13E80"/>
    <w:rsid w:val="00B151CB"/>
    <w:rsid w:val="00B15A62"/>
    <w:rsid w:val="00B165A0"/>
    <w:rsid w:val="00B16C35"/>
    <w:rsid w:val="00B21F97"/>
    <w:rsid w:val="00B223DC"/>
    <w:rsid w:val="00B22D07"/>
    <w:rsid w:val="00B241BB"/>
    <w:rsid w:val="00B26C99"/>
    <w:rsid w:val="00B2726E"/>
    <w:rsid w:val="00B27303"/>
    <w:rsid w:val="00B27B89"/>
    <w:rsid w:val="00B27D8A"/>
    <w:rsid w:val="00B30057"/>
    <w:rsid w:val="00B30F70"/>
    <w:rsid w:val="00B3108A"/>
    <w:rsid w:val="00B32B19"/>
    <w:rsid w:val="00B32B21"/>
    <w:rsid w:val="00B32B52"/>
    <w:rsid w:val="00B33058"/>
    <w:rsid w:val="00B36B4C"/>
    <w:rsid w:val="00B40BE4"/>
    <w:rsid w:val="00B44A25"/>
    <w:rsid w:val="00B460C1"/>
    <w:rsid w:val="00B46A0C"/>
    <w:rsid w:val="00B47879"/>
    <w:rsid w:val="00B47B36"/>
    <w:rsid w:val="00B50B99"/>
    <w:rsid w:val="00B5137A"/>
    <w:rsid w:val="00B52E90"/>
    <w:rsid w:val="00B53172"/>
    <w:rsid w:val="00B53BD1"/>
    <w:rsid w:val="00B5545E"/>
    <w:rsid w:val="00B5569B"/>
    <w:rsid w:val="00B55FD6"/>
    <w:rsid w:val="00B5687B"/>
    <w:rsid w:val="00B57288"/>
    <w:rsid w:val="00B576C2"/>
    <w:rsid w:val="00B57C8F"/>
    <w:rsid w:val="00B60000"/>
    <w:rsid w:val="00B63D9D"/>
    <w:rsid w:val="00B64623"/>
    <w:rsid w:val="00B64F21"/>
    <w:rsid w:val="00B65355"/>
    <w:rsid w:val="00B65A8C"/>
    <w:rsid w:val="00B6629D"/>
    <w:rsid w:val="00B668B4"/>
    <w:rsid w:val="00B671F2"/>
    <w:rsid w:val="00B72E0D"/>
    <w:rsid w:val="00B72E55"/>
    <w:rsid w:val="00B73116"/>
    <w:rsid w:val="00B73246"/>
    <w:rsid w:val="00B73598"/>
    <w:rsid w:val="00B737AF"/>
    <w:rsid w:val="00B73C78"/>
    <w:rsid w:val="00B73D8D"/>
    <w:rsid w:val="00B7502B"/>
    <w:rsid w:val="00B75981"/>
    <w:rsid w:val="00B763F9"/>
    <w:rsid w:val="00B769FE"/>
    <w:rsid w:val="00B76FDA"/>
    <w:rsid w:val="00B7748E"/>
    <w:rsid w:val="00B77CEE"/>
    <w:rsid w:val="00B80BA2"/>
    <w:rsid w:val="00B82787"/>
    <w:rsid w:val="00B8286B"/>
    <w:rsid w:val="00B831FA"/>
    <w:rsid w:val="00B8422E"/>
    <w:rsid w:val="00B842C9"/>
    <w:rsid w:val="00B84EFF"/>
    <w:rsid w:val="00B85010"/>
    <w:rsid w:val="00B8550A"/>
    <w:rsid w:val="00B85F60"/>
    <w:rsid w:val="00B86548"/>
    <w:rsid w:val="00B872AB"/>
    <w:rsid w:val="00B87AE0"/>
    <w:rsid w:val="00B87F6A"/>
    <w:rsid w:val="00B90FA4"/>
    <w:rsid w:val="00B911BA"/>
    <w:rsid w:val="00B93307"/>
    <w:rsid w:val="00B94F21"/>
    <w:rsid w:val="00B9573A"/>
    <w:rsid w:val="00B95DFA"/>
    <w:rsid w:val="00B9750C"/>
    <w:rsid w:val="00B97F45"/>
    <w:rsid w:val="00BA261F"/>
    <w:rsid w:val="00BA2822"/>
    <w:rsid w:val="00BA330F"/>
    <w:rsid w:val="00BA55B5"/>
    <w:rsid w:val="00BA5C15"/>
    <w:rsid w:val="00BA6196"/>
    <w:rsid w:val="00BA6566"/>
    <w:rsid w:val="00BA667E"/>
    <w:rsid w:val="00BA7613"/>
    <w:rsid w:val="00BA79AE"/>
    <w:rsid w:val="00BB09C5"/>
    <w:rsid w:val="00BB249B"/>
    <w:rsid w:val="00BB2F9B"/>
    <w:rsid w:val="00BB525F"/>
    <w:rsid w:val="00BB5D17"/>
    <w:rsid w:val="00BC004B"/>
    <w:rsid w:val="00BC081E"/>
    <w:rsid w:val="00BC08F6"/>
    <w:rsid w:val="00BC2550"/>
    <w:rsid w:val="00BC38BE"/>
    <w:rsid w:val="00BC3964"/>
    <w:rsid w:val="00BC4606"/>
    <w:rsid w:val="00BC4E3F"/>
    <w:rsid w:val="00BC5C34"/>
    <w:rsid w:val="00BC5D60"/>
    <w:rsid w:val="00BC70D5"/>
    <w:rsid w:val="00BD0E83"/>
    <w:rsid w:val="00BD2F56"/>
    <w:rsid w:val="00BD52E2"/>
    <w:rsid w:val="00BD59CF"/>
    <w:rsid w:val="00BD5A07"/>
    <w:rsid w:val="00BD603E"/>
    <w:rsid w:val="00BD65B2"/>
    <w:rsid w:val="00BD69EA"/>
    <w:rsid w:val="00BE0183"/>
    <w:rsid w:val="00BE25D6"/>
    <w:rsid w:val="00BE36C9"/>
    <w:rsid w:val="00BE469C"/>
    <w:rsid w:val="00BE575D"/>
    <w:rsid w:val="00BE6F08"/>
    <w:rsid w:val="00BE71D2"/>
    <w:rsid w:val="00BE78A9"/>
    <w:rsid w:val="00BF01B9"/>
    <w:rsid w:val="00BF2186"/>
    <w:rsid w:val="00BF2AE5"/>
    <w:rsid w:val="00BF2F17"/>
    <w:rsid w:val="00BF34B1"/>
    <w:rsid w:val="00BF37C5"/>
    <w:rsid w:val="00BF399F"/>
    <w:rsid w:val="00BF4596"/>
    <w:rsid w:val="00BF65FF"/>
    <w:rsid w:val="00BF6C0F"/>
    <w:rsid w:val="00BF6C77"/>
    <w:rsid w:val="00C04918"/>
    <w:rsid w:val="00C04B39"/>
    <w:rsid w:val="00C04CA0"/>
    <w:rsid w:val="00C04D76"/>
    <w:rsid w:val="00C05400"/>
    <w:rsid w:val="00C06768"/>
    <w:rsid w:val="00C07D50"/>
    <w:rsid w:val="00C10123"/>
    <w:rsid w:val="00C10E3C"/>
    <w:rsid w:val="00C10F06"/>
    <w:rsid w:val="00C111EC"/>
    <w:rsid w:val="00C1200B"/>
    <w:rsid w:val="00C12DF9"/>
    <w:rsid w:val="00C13065"/>
    <w:rsid w:val="00C143B6"/>
    <w:rsid w:val="00C145CF"/>
    <w:rsid w:val="00C14E01"/>
    <w:rsid w:val="00C161D9"/>
    <w:rsid w:val="00C16C32"/>
    <w:rsid w:val="00C16E1E"/>
    <w:rsid w:val="00C20524"/>
    <w:rsid w:val="00C2099A"/>
    <w:rsid w:val="00C20AF3"/>
    <w:rsid w:val="00C20FAC"/>
    <w:rsid w:val="00C23AB1"/>
    <w:rsid w:val="00C25052"/>
    <w:rsid w:val="00C25A85"/>
    <w:rsid w:val="00C27852"/>
    <w:rsid w:val="00C31409"/>
    <w:rsid w:val="00C3157D"/>
    <w:rsid w:val="00C3302E"/>
    <w:rsid w:val="00C331BE"/>
    <w:rsid w:val="00C340A5"/>
    <w:rsid w:val="00C345E5"/>
    <w:rsid w:val="00C3531A"/>
    <w:rsid w:val="00C35CC4"/>
    <w:rsid w:val="00C37168"/>
    <w:rsid w:val="00C37DC9"/>
    <w:rsid w:val="00C37DF9"/>
    <w:rsid w:val="00C404D0"/>
    <w:rsid w:val="00C415ED"/>
    <w:rsid w:val="00C42186"/>
    <w:rsid w:val="00C438A0"/>
    <w:rsid w:val="00C453B4"/>
    <w:rsid w:val="00C50450"/>
    <w:rsid w:val="00C50623"/>
    <w:rsid w:val="00C520E2"/>
    <w:rsid w:val="00C5295E"/>
    <w:rsid w:val="00C5308D"/>
    <w:rsid w:val="00C56047"/>
    <w:rsid w:val="00C600FA"/>
    <w:rsid w:val="00C601C2"/>
    <w:rsid w:val="00C601E5"/>
    <w:rsid w:val="00C61C10"/>
    <w:rsid w:val="00C61DF9"/>
    <w:rsid w:val="00C6201F"/>
    <w:rsid w:val="00C62A61"/>
    <w:rsid w:val="00C62D29"/>
    <w:rsid w:val="00C63C90"/>
    <w:rsid w:val="00C64941"/>
    <w:rsid w:val="00C65C9C"/>
    <w:rsid w:val="00C67A12"/>
    <w:rsid w:val="00C704F8"/>
    <w:rsid w:val="00C7138F"/>
    <w:rsid w:val="00C716F2"/>
    <w:rsid w:val="00C726E9"/>
    <w:rsid w:val="00C727AE"/>
    <w:rsid w:val="00C72F6C"/>
    <w:rsid w:val="00C7317E"/>
    <w:rsid w:val="00C74AF9"/>
    <w:rsid w:val="00C75217"/>
    <w:rsid w:val="00C759B7"/>
    <w:rsid w:val="00C76596"/>
    <w:rsid w:val="00C76EA7"/>
    <w:rsid w:val="00C770EE"/>
    <w:rsid w:val="00C77D3B"/>
    <w:rsid w:val="00C80BE5"/>
    <w:rsid w:val="00C815B6"/>
    <w:rsid w:val="00C81A4C"/>
    <w:rsid w:val="00C83898"/>
    <w:rsid w:val="00C838D5"/>
    <w:rsid w:val="00C849FB"/>
    <w:rsid w:val="00C84DDC"/>
    <w:rsid w:val="00C86411"/>
    <w:rsid w:val="00C8675C"/>
    <w:rsid w:val="00C869A6"/>
    <w:rsid w:val="00C86D0C"/>
    <w:rsid w:val="00C90552"/>
    <w:rsid w:val="00C9157D"/>
    <w:rsid w:val="00C91DBC"/>
    <w:rsid w:val="00C92030"/>
    <w:rsid w:val="00C9213C"/>
    <w:rsid w:val="00C92A53"/>
    <w:rsid w:val="00C9311D"/>
    <w:rsid w:val="00C940D1"/>
    <w:rsid w:val="00C94665"/>
    <w:rsid w:val="00C970D9"/>
    <w:rsid w:val="00C97DFC"/>
    <w:rsid w:val="00CA0616"/>
    <w:rsid w:val="00CA19EB"/>
    <w:rsid w:val="00CA417B"/>
    <w:rsid w:val="00CA77DE"/>
    <w:rsid w:val="00CA7953"/>
    <w:rsid w:val="00CB09EE"/>
    <w:rsid w:val="00CB0A79"/>
    <w:rsid w:val="00CB303F"/>
    <w:rsid w:val="00CB3150"/>
    <w:rsid w:val="00CB32C2"/>
    <w:rsid w:val="00CB380A"/>
    <w:rsid w:val="00CB4C63"/>
    <w:rsid w:val="00CB616D"/>
    <w:rsid w:val="00CB691E"/>
    <w:rsid w:val="00CC0057"/>
    <w:rsid w:val="00CC0097"/>
    <w:rsid w:val="00CC1246"/>
    <w:rsid w:val="00CC1B68"/>
    <w:rsid w:val="00CC26D2"/>
    <w:rsid w:val="00CC27B3"/>
    <w:rsid w:val="00CC31F5"/>
    <w:rsid w:val="00CC34C9"/>
    <w:rsid w:val="00CC3517"/>
    <w:rsid w:val="00CC5967"/>
    <w:rsid w:val="00CC5C97"/>
    <w:rsid w:val="00CD0417"/>
    <w:rsid w:val="00CD0EC0"/>
    <w:rsid w:val="00CD150D"/>
    <w:rsid w:val="00CD298F"/>
    <w:rsid w:val="00CD2CD1"/>
    <w:rsid w:val="00CD3F24"/>
    <w:rsid w:val="00CD4289"/>
    <w:rsid w:val="00CD45DC"/>
    <w:rsid w:val="00CD59C3"/>
    <w:rsid w:val="00CD5BB6"/>
    <w:rsid w:val="00CD62DD"/>
    <w:rsid w:val="00CD6BDD"/>
    <w:rsid w:val="00CD767E"/>
    <w:rsid w:val="00CE007B"/>
    <w:rsid w:val="00CE133D"/>
    <w:rsid w:val="00CE3F9E"/>
    <w:rsid w:val="00CE445C"/>
    <w:rsid w:val="00CE64C9"/>
    <w:rsid w:val="00CE6A55"/>
    <w:rsid w:val="00CF4AC3"/>
    <w:rsid w:val="00CF5A8C"/>
    <w:rsid w:val="00CF5E1C"/>
    <w:rsid w:val="00CF5F18"/>
    <w:rsid w:val="00CF6DDF"/>
    <w:rsid w:val="00CF7A11"/>
    <w:rsid w:val="00CF7A7C"/>
    <w:rsid w:val="00D006CA"/>
    <w:rsid w:val="00D00ABD"/>
    <w:rsid w:val="00D01179"/>
    <w:rsid w:val="00D0134E"/>
    <w:rsid w:val="00D01D8F"/>
    <w:rsid w:val="00D024EA"/>
    <w:rsid w:val="00D06F3E"/>
    <w:rsid w:val="00D06F75"/>
    <w:rsid w:val="00D07CA9"/>
    <w:rsid w:val="00D10248"/>
    <w:rsid w:val="00D11832"/>
    <w:rsid w:val="00D127B9"/>
    <w:rsid w:val="00D12B4B"/>
    <w:rsid w:val="00D13195"/>
    <w:rsid w:val="00D141E3"/>
    <w:rsid w:val="00D1457D"/>
    <w:rsid w:val="00D14718"/>
    <w:rsid w:val="00D15DDC"/>
    <w:rsid w:val="00D17309"/>
    <w:rsid w:val="00D17735"/>
    <w:rsid w:val="00D17C50"/>
    <w:rsid w:val="00D2225A"/>
    <w:rsid w:val="00D23920"/>
    <w:rsid w:val="00D239CB"/>
    <w:rsid w:val="00D23C31"/>
    <w:rsid w:val="00D25D10"/>
    <w:rsid w:val="00D27468"/>
    <w:rsid w:val="00D3021A"/>
    <w:rsid w:val="00D3038B"/>
    <w:rsid w:val="00D309C1"/>
    <w:rsid w:val="00D32877"/>
    <w:rsid w:val="00D32CE2"/>
    <w:rsid w:val="00D33F2C"/>
    <w:rsid w:val="00D369AA"/>
    <w:rsid w:val="00D36DDA"/>
    <w:rsid w:val="00D3714E"/>
    <w:rsid w:val="00D371EC"/>
    <w:rsid w:val="00D37496"/>
    <w:rsid w:val="00D37F31"/>
    <w:rsid w:val="00D4027D"/>
    <w:rsid w:val="00D414FE"/>
    <w:rsid w:val="00D418B4"/>
    <w:rsid w:val="00D4271F"/>
    <w:rsid w:val="00D43508"/>
    <w:rsid w:val="00D4375E"/>
    <w:rsid w:val="00D442FE"/>
    <w:rsid w:val="00D44EEC"/>
    <w:rsid w:val="00D45C9D"/>
    <w:rsid w:val="00D45CCB"/>
    <w:rsid w:val="00D46582"/>
    <w:rsid w:val="00D471E3"/>
    <w:rsid w:val="00D47563"/>
    <w:rsid w:val="00D47CE0"/>
    <w:rsid w:val="00D50169"/>
    <w:rsid w:val="00D511D0"/>
    <w:rsid w:val="00D51E53"/>
    <w:rsid w:val="00D555A8"/>
    <w:rsid w:val="00D55766"/>
    <w:rsid w:val="00D55FF7"/>
    <w:rsid w:val="00D5643E"/>
    <w:rsid w:val="00D61636"/>
    <w:rsid w:val="00D61CBB"/>
    <w:rsid w:val="00D62447"/>
    <w:rsid w:val="00D636A0"/>
    <w:rsid w:val="00D63ACE"/>
    <w:rsid w:val="00D642F7"/>
    <w:rsid w:val="00D643AD"/>
    <w:rsid w:val="00D6558B"/>
    <w:rsid w:val="00D66B92"/>
    <w:rsid w:val="00D7106D"/>
    <w:rsid w:val="00D71B6E"/>
    <w:rsid w:val="00D71E91"/>
    <w:rsid w:val="00D729D6"/>
    <w:rsid w:val="00D72CA9"/>
    <w:rsid w:val="00D72D71"/>
    <w:rsid w:val="00D74FB6"/>
    <w:rsid w:val="00D7511E"/>
    <w:rsid w:val="00D75327"/>
    <w:rsid w:val="00D765B0"/>
    <w:rsid w:val="00D767EA"/>
    <w:rsid w:val="00D770A7"/>
    <w:rsid w:val="00D8142A"/>
    <w:rsid w:val="00D81E78"/>
    <w:rsid w:val="00D827B0"/>
    <w:rsid w:val="00D833FB"/>
    <w:rsid w:val="00D83563"/>
    <w:rsid w:val="00D83B92"/>
    <w:rsid w:val="00D83C01"/>
    <w:rsid w:val="00D83E07"/>
    <w:rsid w:val="00D83F01"/>
    <w:rsid w:val="00D85213"/>
    <w:rsid w:val="00D85945"/>
    <w:rsid w:val="00D85EC2"/>
    <w:rsid w:val="00D86EE6"/>
    <w:rsid w:val="00D87650"/>
    <w:rsid w:val="00D90C02"/>
    <w:rsid w:val="00D9167F"/>
    <w:rsid w:val="00D91746"/>
    <w:rsid w:val="00D917AA"/>
    <w:rsid w:val="00D92B63"/>
    <w:rsid w:val="00D9334C"/>
    <w:rsid w:val="00D935AA"/>
    <w:rsid w:val="00D93D9C"/>
    <w:rsid w:val="00D9568D"/>
    <w:rsid w:val="00D959B5"/>
    <w:rsid w:val="00D96EB2"/>
    <w:rsid w:val="00DA0A76"/>
    <w:rsid w:val="00DA140B"/>
    <w:rsid w:val="00DA28DD"/>
    <w:rsid w:val="00DA2E6B"/>
    <w:rsid w:val="00DA38E1"/>
    <w:rsid w:val="00DA3D2A"/>
    <w:rsid w:val="00DA4C1D"/>
    <w:rsid w:val="00DA65B5"/>
    <w:rsid w:val="00DA70AB"/>
    <w:rsid w:val="00DA7815"/>
    <w:rsid w:val="00DB075B"/>
    <w:rsid w:val="00DB417A"/>
    <w:rsid w:val="00DB49C4"/>
    <w:rsid w:val="00DB4FDC"/>
    <w:rsid w:val="00DB558A"/>
    <w:rsid w:val="00DB62E7"/>
    <w:rsid w:val="00DB6659"/>
    <w:rsid w:val="00DB6FE9"/>
    <w:rsid w:val="00DB7202"/>
    <w:rsid w:val="00DB77B8"/>
    <w:rsid w:val="00DB7C1D"/>
    <w:rsid w:val="00DB7EBB"/>
    <w:rsid w:val="00DC031D"/>
    <w:rsid w:val="00DC0A75"/>
    <w:rsid w:val="00DC0A96"/>
    <w:rsid w:val="00DC124D"/>
    <w:rsid w:val="00DC319E"/>
    <w:rsid w:val="00DC48BB"/>
    <w:rsid w:val="00DC4FD4"/>
    <w:rsid w:val="00DC5523"/>
    <w:rsid w:val="00DC7387"/>
    <w:rsid w:val="00DC7A53"/>
    <w:rsid w:val="00DD0340"/>
    <w:rsid w:val="00DD131F"/>
    <w:rsid w:val="00DD35FB"/>
    <w:rsid w:val="00DD6F9B"/>
    <w:rsid w:val="00DD719A"/>
    <w:rsid w:val="00DD7BB0"/>
    <w:rsid w:val="00DE0E45"/>
    <w:rsid w:val="00DE6629"/>
    <w:rsid w:val="00DE6B0F"/>
    <w:rsid w:val="00DE6C15"/>
    <w:rsid w:val="00DE6C6A"/>
    <w:rsid w:val="00DF070C"/>
    <w:rsid w:val="00DF0856"/>
    <w:rsid w:val="00DF2062"/>
    <w:rsid w:val="00DF22AF"/>
    <w:rsid w:val="00DF2B4C"/>
    <w:rsid w:val="00DF2BDC"/>
    <w:rsid w:val="00DF3344"/>
    <w:rsid w:val="00DF384C"/>
    <w:rsid w:val="00DF39FC"/>
    <w:rsid w:val="00DF3E19"/>
    <w:rsid w:val="00DF456E"/>
    <w:rsid w:val="00DF552A"/>
    <w:rsid w:val="00E0198A"/>
    <w:rsid w:val="00E01BD9"/>
    <w:rsid w:val="00E02028"/>
    <w:rsid w:val="00E0243A"/>
    <w:rsid w:val="00E03B27"/>
    <w:rsid w:val="00E05477"/>
    <w:rsid w:val="00E05994"/>
    <w:rsid w:val="00E05B40"/>
    <w:rsid w:val="00E0777A"/>
    <w:rsid w:val="00E10AC2"/>
    <w:rsid w:val="00E10B3E"/>
    <w:rsid w:val="00E147DB"/>
    <w:rsid w:val="00E15841"/>
    <w:rsid w:val="00E15A4A"/>
    <w:rsid w:val="00E15F41"/>
    <w:rsid w:val="00E16B03"/>
    <w:rsid w:val="00E175FE"/>
    <w:rsid w:val="00E2000C"/>
    <w:rsid w:val="00E20A8F"/>
    <w:rsid w:val="00E21AE1"/>
    <w:rsid w:val="00E2290C"/>
    <w:rsid w:val="00E23802"/>
    <w:rsid w:val="00E23A16"/>
    <w:rsid w:val="00E24275"/>
    <w:rsid w:val="00E243BF"/>
    <w:rsid w:val="00E2451F"/>
    <w:rsid w:val="00E26C85"/>
    <w:rsid w:val="00E274F4"/>
    <w:rsid w:val="00E276FE"/>
    <w:rsid w:val="00E2790D"/>
    <w:rsid w:val="00E27FAF"/>
    <w:rsid w:val="00E30014"/>
    <w:rsid w:val="00E301EB"/>
    <w:rsid w:val="00E3182C"/>
    <w:rsid w:val="00E31990"/>
    <w:rsid w:val="00E319BA"/>
    <w:rsid w:val="00E348A1"/>
    <w:rsid w:val="00E36147"/>
    <w:rsid w:val="00E36D7E"/>
    <w:rsid w:val="00E37A36"/>
    <w:rsid w:val="00E406E6"/>
    <w:rsid w:val="00E41258"/>
    <w:rsid w:val="00E4344B"/>
    <w:rsid w:val="00E440BA"/>
    <w:rsid w:val="00E44B51"/>
    <w:rsid w:val="00E46735"/>
    <w:rsid w:val="00E51B25"/>
    <w:rsid w:val="00E52D6E"/>
    <w:rsid w:val="00E53118"/>
    <w:rsid w:val="00E53730"/>
    <w:rsid w:val="00E538BF"/>
    <w:rsid w:val="00E539AC"/>
    <w:rsid w:val="00E53E31"/>
    <w:rsid w:val="00E543E4"/>
    <w:rsid w:val="00E56BCA"/>
    <w:rsid w:val="00E56FE7"/>
    <w:rsid w:val="00E5774F"/>
    <w:rsid w:val="00E62888"/>
    <w:rsid w:val="00E62B65"/>
    <w:rsid w:val="00E63478"/>
    <w:rsid w:val="00E63EDB"/>
    <w:rsid w:val="00E64326"/>
    <w:rsid w:val="00E730A5"/>
    <w:rsid w:val="00E730C4"/>
    <w:rsid w:val="00E731D9"/>
    <w:rsid w:val="00E74C3B"/>
    <w:rsid w:val="00E76C76"/>
    <w:rsid w:val="00E8092A"/>
    <w:rsid w:val="00E80B0A"/>
    <w:rsid w:val="00E8194F"/>
    <w:rsid w:val="00E82622"/>
    <w:rsid w:val="00E828DA"/>
    <w:rsid w:val="00E84631"/>
    <w:rsid w:val="00E858FA"/>
    <w:rsid w:val="00E861EB"/>
    <w:rsid w:val="00E86F7F"/>
    <w:rsid w:val="00E872C7"/>
    <w:rsid w:val="00E8742C"/>
    <w:rsid w:val="00E8752C"/>
    <w:rsid w:val="00E90031"/>
    <w:rsid w:val="00E9046D"/>
    <w:rsid w:val="00E90755"/>
    <w:rsid w:val="00E910B1"/>
    <w:rsid w:val="00E91281"/>
    <w:rsid w:val="00E91813"/>
    <w:rsid w:val="00E921F2"/>
    <w:rsid w:val="00E92436"/>
    <w:rsid w:val="00E92773"/>
    <w:rsid w:val="00E93BC7"/>
    <w:rsid w:val="00E94B43"/>
    <w:rsid w:val="00E94ED0"/>
    <w:rsid w:val="00E9732A"/>
    <w:rsid w:val="00E97CC9"/>
    <w:rsid w:val="00EA01EC"/>
    <w:rsid w:val="00EA06BC"/>
    <w:rsid w:val="00EA4EAC"/>
    <w:rsid w:val="00EA547D"/>
    <w:rsid w:val="00EA5557"/>
    <w:rsid w:val="00EA627B"/>
    <w:rsid w:val="00EA64C3"/>
    <w:rsid w:val="00EB080C"/>
    <w:rsid w:val="00EB21B6"/>
    <w:rsid w:val="00EB28AA"/>
    <w:rsid w:val="00EB38E3"/>
    <w:rsid w:val="00EB3D6B"/>
    <w:rsid w:val="00EB4A74"/>
    <w:rsid w:val="00EB544D"/>
    <w:rsid w:val="00EB6DBD"/>
    <w:rsid w:val="00EB76C5"/>
    <w:rsid w:val="00EB7741"/>
    <w:rsid w:val="00EC0D7F"/>
    <w:rsid w:val="00EC224F"/>
    <w:rsid w:val="00EC2B6F"/>
    <w:rsid w:val="00EC3B2C"/>
    <w:rsid w:val="00EC4ACE"/>
    <w:rsid w:val="00EC5A8D"/>
    <w:rsid w:val="00EC6A07"/>
    <w:rsid w:val="00EC7BD4"/>
    <w:rsid w:val="00ED0A3C"/>
    <w:rsid w:val="00ED0ED3"/>
    <w:rsid w:val="00ED167B"/>
    <w:rsid w:val="00ED356D"/>
    <w:rsid w:val="00ED5FB4"/>
    <w:rsid w:val="00ED6D9A"/>
    <w:rsid w:val="00ED6FD0"/>
    <w:rsid w:val="00ED7453"/>
    <w:rsid w:val="00ED7A8A"/>
    <w:rsid w:val="00EE3164"/>
    <w:rsid w:val="00EE32E6"/>
    <w:rsid w:val="00EE36A5"/>
    <w:rsid w:val="00EE36FF"/>
    <w:rsid w:val="00EE3EA6"/>
    <w:rsid w:val="00EE5538"/>
    <w:rsid w:val="00EE6084"/>
    <w:rsid w:val="00EE7230"/>
    <w:rsid w:val="00EE76DE"/>
    <w:rsid w:val="00EF0922"/>
    <w:rsid w:val="00EF106E"/>
    <w:rsid w:val="00EF142D"/>
    <w:rsid w:val="00EF1EF6"/>
    <w:rsid w:val="00EF2EB1"/>
    <w:rsid w:val="00EF3838"/>
    <w:rsid w:val="00EF3A1D"/>
    <w:rsid w:val="00EF42DF"/>
    <w:rsid w:val="00EF4ECF"/>
    <w:rsid w:val="00EF6222"/>
    <w:rsid w:val="00EF661E"/>
    <w:rsid w:val="00EF7E52"/>
    <w:rsid w:val="00F00664"/>
    <w:rsid w:val="00F016F0"/>
    <w:rsid w:val="00F019A2"/>
    <w:rsid w:val="00F01CFF"/>
    <w:rsid w:val="00F02213"/>
    <w:rsid w:val="00F028E9"/>
    <w:rsid w:val="00F02C55"/>
    <w:rsid w:val="00F03930"/>
    <w:rsid w:val="00F03B8F"/>
    <w:rsid w:val="00F03F4C"/>
    <w:rsid w:val="00F0462B"/>
    <w:rsid w:val="00F15304"/>
    <w:rsid w:val="00F1606A"/>
    <w:rsid w:val="00F178D7"/>
    <w:rsid w:val="00F17E0B"/>
    <w:rsid w:val="00F2012E"/>
    <w:rsid w:val="00F20BDB"/>
    <w:rsid w:val="00F2192F"/>
    <w:rsid w:val="00F2202D"/>
    <w:rsid w:val="00F23608"/>
    <w:rsid w:val="00F23D5E"/>
    <w:rsid w:val="00F24E3E"/>
    <w:rsid w:val="00F25406"/>
    <w:rsid w:val="00F26BF9"/>
    <w:rsid w:val="00F30038"/>
    <w:rsid w:val="00F30105"/>
    <w:rsid w:val="00F302F5"/>
    <w:rsid w:val="00F31AF7"/>
    <w:rsid w:val="00F320DA"/>
    <w:rsid w:val="00F32EC1"/>
    <w:rsid w:val="00F333A2"/>
    <w:rsid w:val="00F335C5"/>
    <w:rsid w:val="00F3375F"/>
    <w:rsid w:val="00F3453E"/>
    <w:rsid w:val="00F353DB"/>
    <w:rsid w:val="00F354B1"/>
    <w:rsid w:val="00F36526"/>
    <w:rsid w:val="00F36803"/>
    <w:rsid w:val="00F374A9"/>
    <w:rsid w:val="00F405FC"/>
    <w:rsid w:val="00F41841"/>
    <w:rsid w:val="00F422D8"/>
    <w:rsid w:val="00F42C7F"/>
    <w:rsid w:val="00F43543"/>
    <w:rsid w:val="00F45501"/>
    <w:rsid w:val="00F45909"/>
    <w:rsid w:val="00F459D7"/>
    <w:rsid w:val="00F45D76"/>
    <w:rsid w:val="00F46FB5"/>
    <w:rsid w:val="00F478F9"/>
    <w:rsid w:val="00F47E4D"/>
    <w:rsid w:val="00F519CB"/>
    <w:rsid w:val="00F530D0"/>
    <w:rsid w:val="00F53635"/>
    <w:rsid w:val="00F543EC"/>
    <w:rsid w:val="00F54CFC"/>
    <w:rsid w:val="00F55B6F"/>
    <w:rsid w:val="00F55E71"/>
    <w:rsid w:val="00F57A3F"/>
    <w:rsid w:val="00F636F3"/>
    <w:rsid w:val="00F63819"/>
    <w:rsid w:val="00F6433B"/>
    <w:rsid w:val="00F67863"/>
    <w:rsid w:val="00F70388"/>
    <w:rsid w:val="00F7092D"/>
    <w:rsid w:val="00F70CF5"/>
    <w:rsid w:val="00F71A4A"/>
    <w:rsid w:val="00F7675C"/>
    <w:rsid w:val="00F818E0"/>
    <w:rsid w:val="00F819D8"/>
    <w:rsid w:val="00F82957"/>
    <w:rsid w:val="00F83DB1"/>
    <w:rsid w:val="00F84707"/>
    <w:rsid w:val="00F8683F"/>
    <w:rsid w:val="00F873AA"/>
    <w:rsid w:val="00F875DB"/>
    <w:rsid w:val="00F87637"/>
    <w:rsid w:val="00F90154"/>
    <w:rsid w:val="00F911F3"/>
    <w:rsid w:val="00F91750"/>
    <w:rsid w:val="00F917CE"/>
    <w:rsid w:val="00F929A6"/>
    <w:rsid w:val="00F92F7A"/>
    <w:rsid w:val="00F9372C"/>
    <w:rsid w:val="00F93E87"/>
    <w:rsid w:val="00F93F65"/>
    <w:rsid w:val="00F94013"/>
    <w:rsid w:val="00F958B1"/>
    <w:rsid w:val="00F95D90"/>
    <w:rsid w:val="00F96790"/>
    <w:rsid w:val="00F96807"/>
    <w:rsid w:val="00F97462"/>
    <w:rsid w:val="00FA0329"/>
    <w:rsid w:val="00FA0445"/>
    <w:rsid w:val="00FA0720"/>
    <w:rsid w:val="00FA100D"/>
    <w:rsid w:val="00FA176B"/>
    <w:rsid w:val="00FA2A9C"/>
    <w:rsid w:val="00FA2AF0"/>
    <w:rsid w:val="00FA2D1F"/>
    <w:rsid w:val="00FA3594"/>
    <w:rsid w:val="00FA3C02"/>
    <w:rsid w:val="00FA594E"/>
    <w:rsid w:val="00FA71C7"/>
    <w:rsid w:val="00FB02DA"/>
    <w:rsid w:val="00FB0897"/>
    <w:rsid w:val="00FB25AF"/>
    <w:rsid w:val="00FB2A39"/>
    <w:rsid w:val="00FB46E5"/>
    <w:rsid w:val="00FB50A2"/>
    <w:rsid w:val="00FB54CC"/>
    <w:rsid w:val="00FB6CAD"/>
    <w:rsid w:val="00FC0F6B"/>
    <w:rsid w:val="00FC1859"/>
    <w:rsid w:val="00FC1F1A"/>
    <w:rsid w:val="00FC26CC"/>
    <w:rsid w:val="00FC2A3D"/>
    <w:rsid w:val="00FC2FFD"/>
    <w:rsid w:val="00FC4643"/>
    <w:rsid w:val="00FC4FE9"/>
    <w:rsid w:val="00FC7C1F"/>
    <w:rsid w:val="00FD0708"/>
    <w:rsid w:val="00FD1973"/>
    <w:rsid w:val="00FD26DE"/>
    <w:rsid w:val="00FD29F3"/>
    <w:rsid w:val="00FD3D83"/>
    <w:rsid w:val="00FD46B1"/>
    <w:rsid w:val="00FD4849"/>
    <w:rsid w:val="00FD5FBC"/>
    <w:rsid w:val="00FD632E"/>
    <w:rsid w:val="00FD65DF"/>
    <w:rsid w:val="00FD69D5"/>
    <w:rsid w:val="00FD6E3C"/>
    <w:rsid w:val="00FD7DE7"/>
    <w:rsid w:val="00FD7E6C"/>
    <w:rsid w:val="00FE06E3"/>
    <w:rsid w:val="00FE141A"/>
    <w:rsid w:val="00FE1B68"/>
    <w:rsid w:val="00FE1BF1"/>
    <w:rsid w:val="00FE3A19"/>
    <w:rsid w:val="00FE3A96"/>
    <w:rsid w:val="00FE4265"/>
    <w:rsid w:val="00FE4364"/>
    <w:rsid w:val="00FE4527"/>
    <w:rsid w:val="00FE4640"/>
    <w:rsid w:val="00FE5EC5"/>
    <w:rsid w:val="00FE6131"/>
    <w:rsid w:val="00FE6DC0"/>
    <w:rsid w:val="00FF14DA"/>
    <w:rsid w:val="00FF15A8"/>
    <w:rsid w:val="00FF1E49"/>
    <w:rsid w:val="00FF4406"/>
    <w:rsid w:val="00FF4B78"/>
    <w:rsid w:val="00FF563B"/>
    <w:rsid w:val="00FF58FC"/>
    <w:rsid w:val="00FF5974"/>
    <w:rsid w:val="00FF5D85"/>
    <w:rsid w:val="00FF66CD"/>
    <w:rsid w:val="00FF6802"/>
    <w:rsid w:val="00FF7736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22235F"/>
  <w15:docId w15:val="{9486D64F-3315-48E9-86A4-8EA5187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F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A6F6E"/>
    <w:pPr>
      <w:keepNext/>
      <w:numPr>
        <w:numId w:val="2"/>
      </w:numPr>
      <w:suppressAutoHyphens/>
      <w:ind w:right="-1"/>
      <w:jc w:val="both"/>
      <w:outlineLvl w:val="0"/>
    </w:pPr>
    <w:rPr>
      <w:i/>
      <w:sz w:val="28"/>
      <w:u w:val="single"/>
    </w:rPr>
  </w:style>
  <w:style w:type="paragraph" w:styleId="Nagwek2">
    <w:name w:val="heading 2"/>
    <w:basedOn w:val="Normalny"/>
    <w:next w:val="Normalny"/>
    <w:qFormat/>
    <w:rsid w:val="009A6F6E"/>
    <w:pPr>
      <w:keepNext/>
      <w:jc w:val="both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D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A6F6E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A6F6E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A6F6E"/>
  </w:style>
  <w:style w:type="paragraph" w:customStyle="1" w:styleId="11Trescpisma">
    <w:name w:val="@11.Tresc_pisma"/>
    <w:basedOn w:val="Normalny"/>
    <w:rsid w:val="009A6F6E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A6F6E"/>
  </w:style>
  <w:style w:type="paragraph" w:customStyle="1" w:styleId="12Zwyrazamiszacunku">
    <w:name w:val="@12.Z_wyrazami_szacunku"/>
    <w:basedOn w:val="07Datapisma"/>
    <w:next w:val="13Podpisujacypismo"/>
    <w:rsid w:val="009A6F6E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A6F6E"/>
    <w:pPr>
      <w:spacing w:before="540"/>
    </w:pPr>
  </w:style>
  <w:style w:type="paragraph" w:customStyle="1" w:styleId="14StanowiskoPodpisujacego">
    <w:name w:val="@14.StanowiskoPodpisujacego"/>
    <w:basedOn w:val="11Trescpisma"/>
    <w:rsid w:val="009A6F6E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A6F6E"/>
    <w:rPr>
      <w:sz w:val="18"/>
    </w:rPr>
  </w:style>
  <w:style w:type="paragraph" w:customStyle="1" w:styleId="06Adresmiasto">
    <w:name w:val="@06.Adres_miasto"/>
    <w:basedOn w:val="11Trescpisma"/>
    <w:next w:val="07Datapisma"/>
    <w:rsid w:val="009A6F6E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A6F6E"/>
    <w:pPr>
      <w:spacing w:after="100"/>
    </w:pPr>
  </w:style>
  <w:style w:type="paragraph" w:styleId="Stopka">
    <w:name w:val="footer"/>
    <w:basedOn w:val="Normalny"/>
    <w:link w:val="StopkaZnak"/>
    <w:rsid w:val="009A6F6E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A6F6E"/>
    <w:rPr>
      <w:rFonts w:ascii="Tahoma" w:hAnsi="Tahoma" w:cs="Verdan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A6F6E"/>
    <w:rPr>
      <w:sz w:val="16"/>
    </w:rPr>
  </w:style>
  <w:style w:type="paragraph" w:styleId="Nagwek">
    <w:name w:val="header"/>
    <w:basedOn w:val="Normalny"/>
    <w:semiHidden/>
    <w:rsid w:val="009A6F6E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A6F6E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A6F6E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A6F6E"/>
    <w:rPr>
      <w:sz w:val="16"/>
    </w:rPr>
  </w:style>
  <w:style w:type="paragraph" w:customStyle="1" w:styleId="19Dowiadomosci">
    <w:name w:val="@19.Do_wiadomosci"/>
    <w:basedOn w:val="11Trescpisma"/>
    <w:rsid w:val="009A6F6E"/>
    <w:rPr>
      <w:sz w:val="16"/>
    </w:rPr>
  </w:style>
  <w:style w:type="paragraph" w:customStyle="1" w:styleId="18Zalacznikilista">
    <w:name w:val="@18.Zalaczniki_lista"/>
    <w:basedOn w:val="11Trescpisma"/>
    <w:rsid w:val="009A6F6E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A6F6E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A6F6E"/>
    <w:pPr>
      <w:jc w:val="both"/>
    </w:pPr>
    <w:rPr>
      <w:rFonts w:ascii="Verdana" w:hAnsi="Verdana"/>
      <w:sz w:val="22"/>
    </w:rPr>
  </w:style>
  <w:style w:type="paragraph" w:customStyle="1" w:styleId="20Dowiadomoscilista">
    <w:name w:val="@20.Do_wiadomosci_lista"/>
    <w:basedOn w:val="11Trescpisma"/>
    <w:rsid w:val="009A6F6E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A6F6E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9A6F6E"/>
    <w:pPr>
      <w:widowControl w:val="0"/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semiHidden/>
    <w:rsid w:val="009A6F6E"/>
    <w:pPr>
      <w:jc w:val="both"/>
    </w:pPr>
    <w:rPr>
      <w:szCs w:val="20"/>
    </w:rPr>
  </w:style>
  <w:style w:type="character" w:styleId="Hipercze">
    <w:name w:val="Hyperlink"/>
    <w:basedOn w:val="Domylnaczcionkaakapitu"/>
    <w:semiHidden/>
    <w:rsid w:val="009A6F6E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9A6F6E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50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50A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DF9"/>
  </w:style>
  <w:style w:type="character" w:styleId="Odwoanieprzypisukocowego">
    <w:name w:val="endnote reference"/>
    <w:basedOn w:val="Domylnaczcionkaakapitu"/>
    <w:uiPriority w:val="99"/>
    <w:semiHidden/>
    <w:unhideWhenUsed/>
    <w:rsid w:val="00C37DF9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2411"/>
    <w:rPr>
      <w:sz w:val="24"/>
    </w:rPr>
  </w:style>
  <w:style w:type="paragraph" w:styleId="Akapitzlist">
    <w:name w:val="List Paragraph"/>
    <w:basedOn w:val="Normalny"/>
    <w:uiPriority w:val="34"/>
    <w:qFormat/>
    <w:rsid w:val="005914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0A4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0C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0C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C4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D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6D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6D3F"/>
    <w:rPr>
      <w:sz w:val="16"/>
      <w:szCs w:val="16"/>
    </w:rPr>
  </w:style>
  <w:style w:type="paragraph" w:customStyle="1" w:styleId="PreformattedText">
    <w:name w:val="Preformatted Text"/>
    <w:basedOn w:val="Normalny"/>
    <w:qFormat/>
    <w:rsid w:val="00436D3F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1">
    <w:name w:val="Akapit z listą1"/>
    <w:basedOn w:val="Normalny"/>
    <w:rsid w:val="00436D3F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97462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49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press-table-description">
    <w:name w:val="tablepress-table-description"/>
    <w:basedOn w:val="Domylnaczcionkaakapitu"/>
    <w:rsid w:val="00FA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NOWOS~1.000\USTAWI~1\Temp\WTR.DZT.I_%5bDNR%5d_%5bWTR-Zespol%20ds.%20Planowania%20i%20Koordynacj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05548-96C4-4954-94C6-E1DE5C43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WTR.DZT.I_[DNR]_[WTR-Zespol ds. Planowania i Koordynacji]</Template>
  <TotalTime>244</TotalTime>
  <Pages>8</Pages>
  <Words>3203</Words>
  <Characters>16551</Characters>
  <Application>Microsoft Office Word</Application>
  <DocSecurity>0</DocSecurity>
  <Lines>137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19715</CharactersWithSpaces>
  <SharedDoc>false</SharedDoc>
  <HLinks>
    <vt:vector size="12" baseType="variant">
      <vt:variant>
        <vt:i4>7602295</vt:i4>
      </vt:variant>
      <vt:variant>
        <vt:i4>2384</vt:i4>
      </vt:variant>
      <vt:variant>
        <vt:i4>1025</vt:i4>
      </vt:variant>
      <vt:variant>
        <vt:i4>1</vt:i4>
      </vt:variant>
      <vt:variant>
        <vt:lpwstr>WTR</vt:lpwstr>
      </vt:variant>
      <vt:variant>
        <vt:lpwstr/>
      </vt:variant>
      <vt:variant>
        <vt:i4>5832808</vt:i4>
      </vt:variant>
      <vt:variant>
        <vt:i4>-1</vt:i4>
      </vt:variant>
      <vt:variant>
        <vt:i4>2049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pracownik</dc:creator>
  <cp:lastModifiedBy>Nagrodzki Michał</cp:lastModifiedBy>
  <cp:revision>290</cp:revision>
  <cp:lastPrinted>2025-12-10T07:16:00Z</cp:lastPrinted>
  <dcterms:created xsi:type="dcterms:W3CDTF">2025-11-25T09:25:00Z</dcterms:created>
  <dcterms:modified xsi:type="dcterms:W3CDTF">2025-12-10T07:19:00Z</dcterms:modified>
</cp:coreProperties>
</file>